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30EF" w14:textId="5D981A66" w:rsidR="00CD55E1" w:rsidRPr="004B690B" w:rsidRDefault="00F257ED" w:rsidP="004B690B">
      <w:pPr>
        <w:spacing w:after="120"/>
        <w:rPr>
          <w:rFonts w:ascii="Calibri Light" w:hAnsi="Calibri Light" w:cs="Calibri Light"/>
          <w:b/>
          <w:sz w:val="52"/>
          <w:szCs w:val="52"/>
        </w:rPr>
      </w:pPr>
      <w:r>
        <w:rPr>
          <w:rFonts w:ascii="Calibri Light" w:hAnsi="Calibri Light" w:cs="Calibri Light"/>
          <w:b/>
          <w:sz w:val="52"/>
          <w:szCs w:val="52"/>
        </w:rPr>
        <w:t>Iscrizione</w:t>
      </w:r>
    </w:p>
    <w:p w14:paraId="499DA062" w14:textId="09F7E112" w:rsidR="004B690B" w:rsidRPr="004B690B" w:rsidRDefault="00F257ED" w:rsidP="004B690B">
      <w:pPr>
        <w:rPr>
          <w:rFonts w:ascii="Calibri Light" w:hAnsi="Calibri Light" w:cs="Calibri Light"/>
          <w:bCs/>
          <w:sz w:val="30"/>
          <w:szCs w:val="30"/>
        </w:rPr>
      </w:pPr>
      <w:r>
        <w:rPr>
          <w:rFonts w:ascii="Calibri Light" w:hAnsi="Calibri Light" w:cs="Calibri Light"/>
          <w:bCs/>
          <w:sz w:val="30"/>
          <w:szCs w:val="30"/>
        </w:rPr>
        <w:t>Per persone in formazione, al concorso professionale Brot-Chef «Team Edition»</w:t>
      </w:r>
      <w:r w:rsidR="004B690B" w:rsidRPr="004B690B">
        <w:rPr>
          <w:rFonts w:ascii="Calibri Light" w:hAnsi="Calibri Light" w:cs="Calibri Light"/>
          <w:bCs/>
          <w:sz w:val="30"/>
          <w:szCs w:val="30"/>
        </w:rPr>
        <w:t xml:space="preserve"> </w:t>
      </w:r>
    </w:p>
    <w:p w14:paraId="3F1EA0AD" w14:textId="77777777" w:rsidR="004B690B" w:rsidRPr="004B690B" w:rsidRDefault="004B690B" w:rsidP="004B690B">
      <w:pPr>
        <w:jc w:val="center"/>
        <w:rPr>
          <w:rFonts w:ascii="Calibri Light" w:hAnsi="Calibri Light" w:cs="Calibri Light"/>
          <w:bCs/>
          <w:sz w:val="30"/>
          <w:szCs w:val="30"/>
        </w:rPr>
      </w:pPr>
    </w:p>
    <w:p w14:paraId="6B2D9E86" w14:textId="77777777" w:rsidR="008D5B1B" w:rsidRDefault="008D5B1B" w:rsidP="004B690B">
      <w:pPr>
        <w:rPr>
          <w:rFonts w:ascii="Calibri Light" w:hAnsi="Calibri Light" w:cs="Calibri Light"/>
          <w:bCs/>
          <w:sz w:val="30"/>
          <w:szCs w:val="30"/>
        </w:rPr>
      </w:pPr>
    </w:p>
    <w:p w14:paraId="2E11C673" w14:textId="77777777" w:rsidR="008D5B1B" w:rsidRDefault="008D5B1B" w:rsidP="004B690B">
      <w:pPr>
        <w:rPr>
          <w:rFonts w:ascii="Calibri Light" w:hAnsi="Calibri Light" w:cs="Calibri Light"/>
          <w:bCs/>
          <w:sz w:val="30"/>
          <w:szCs w:val="30"/>
        </w:rPr>
      </w:pPr>
    </w:p>
    <w:p w14:paraId="69A2A9EA" w14:textId="502798CC" w:rsidR="008D5B1B" w:rsidRDefault="008D5B1B" w:rsidP="004B690B">
      <w:pPr>
        <w:rPr>
          <w:rFonts w:ascii="Calibri Light" w:hAnsi="Calibri Light" w:cs="Calibri Light"/>
          <w:bCs/>
          <w:sz w:val="30"/>
          <w:szCs w:val="30"/>
        </w:rPr>
      </w:pPr>
      <w:r>
        <w:rPr>
          <w:rFonts w:ascii="Calibri Light" w:hAnsi="Calibri Light" w:cs="Calibri Light"/>
          <w:bCs/>
          <w:sz w:val="30"/>
          <w:szCs w:val="30"/>
        </w:rPr>
        <w:t>Dat</w:t>
      </w:r>
      <w:r w:rsidR="00F257ED">
        <w:rPr>
          <w:rFonts w:ascii="Calibri Light" w:hAnsi="Calibri Light" w:cs="Calibri Light"/>
          <w:bCs/>
          <w:sz w:val="30"/>
          <w:szCs w:val="30"/>
        </w:rPr>
        <w:t>a</w:t>
      </w:r>
      <w:r>
        <w:rPr>
          <w:rFonts w:ascii="Calibri Light" w:hAnsi="Calibri Light" w:cs="Calibri Light"/>
          <w:bCs/>
          <w:sz w:val="30"/>
          <w:szCs w:val="30"/>
        </w:rPr>
        <w:t xml:space="preserve">: </w:t>
      </w:r>
      <w:r w:rsidR="00F257ED">
        <w:rPr>
          <w:rFonts w:ascii="Calibri Light" w:hAnsi="Calibri Light" w:cs="Calibri Light"/>
          <w:bCs/>
          <w:sz w:val="30"/>
          <w:szCs w:val="30"/>
        </w:rPr>
        <w:t>sabato</w:t>
      </w:r>
      <w:r w:rsidRPr="008D5B1B">
        <w:rPr>
          <w:rFonts w:ascii="Calibri Light" w:hAnsi="Calibri Light" w:cs="Calibri Light"/>
          <w:bCs/>
          <w:sz w:val="30"/>
          <w:szCs w:val="30"/>
        </w:rPr>
        <w:t xml:space="preserve">, 25. </w:t>
      </w:r>
      <w:r w:rsidR="00F257ED">
        <w:rPr>
          <w:rFonts w:ascii="Calibri Light" w:hAnsi="Calibri Light" w:cs="Calibri Light"/>
          <w:bCs/>
          <w:sz w:val="30"/>
          <w:szCs w:val="30"/>
        </w:rPr>
        <w:t>ottobre</w:t>
      </w:r>
      <w:r w:rsidRPr="008D5B1B">
        <w:rPr>
          <w:rFonts w:ascii="Calibri Light" w:hAnsi="Calibri Light" w:cs="Calibri Light"/>
          <w:bCs/>
          <w:sz w:val="30"/>
          <w:szCs w:val="30"/>
        </w:rPr>
        <w:t xml:space="preserve"> 2025</w:t>
      </w:r>
    </w:p>
    <w:p w14:paraId="42209E64" w14:textId="1A1D9E8E" w:rsidR="004B690B" w:rsidRPr="004B690B" w:rsidRDefault="004B690B" w:rsidP="004B690B">
      <w:pPr>
        <w:rPr>
          <w:rFonts w:ascii="Calibri Light" w:hAnsi="Calibri Light" w:cs="Calibri Light"/>
          <w:bCs/>
          <w:sz w:val="30"/>
          <w:szCs w:val="30"/>
        </w:rPr>
      </w:pPr>
      <w:proofErr w:type="spellStart"/>
      <w:r w:rsidRPr="004B690B">
        <w:rPr>
          <w:rFonts w:ascii="Calibri Light" w:hAnsi="Calibri Light" w:cs="Calibri Light"/>
          <w:bCs/>
          <w:sz w:val="30"/>
          <w:szCs w:val="30"/>
        </w:rPr>
        <w:t>Tema</w:t>
      </w:r>
      <w:proofErr w:type="spellEnd"/>
      <w:r w:rsidRPr="004B690B">
        <w:rPr>
          <w:rFonts w:ascii="Calibri Light" w:hAnsi="Calibri Light" w:cs="Calibri Light"/>
          <w:bCs/>
          <w:sz w:val="30"/>
          <w:szCs w:val="30"/>
        </w:rPr>
        <w:t>:</w:t>
      </w:r>
      <w:r>
        <w:rPr>
          <w:rFonts w:ascii="Calibri Light" w:hAnsi="Calibri Light" w:cs="Calibri Light"/>
          <w:bCs/>
          <w:sz w:val="30"/>
          <w:szCs w:val="30"/>
        </w:rPr>
        <w:t xml:space="preserve"> </w:t>
      </w:r>
      <w:r w:rsidRPr="004B690B">
        <w:rPr>
          <w:rFonts w:ascii="Calibri Light" w:hAnsi="Calibri Light" w:cs="Calibri Light"/>
          <w:bCs/>
          <w:sz w:val="30"/>
          <w:szCs w:val="30"/>
        </w:rPr>
        <w:t>„</w:t>
      </w:r>
      <w:proofErr w:type="spellStart"/>
      <w:r w:rsidRPr="004B690B">
        <w:rPr>
          <w:rFonts w:ascii="Calibri Light" w:hAnsi="Calibri Light" w:cs="Calibri Light"/>
          <w:bCs/>
          <w:sz w:val="30"/>
          <w:szCs w:val="30"/>
        </w:rPr>
        <w:t>Let’s</w:t>
      </w:r>
      <w:proofErr w:type="spellEnd"/>
      <w:r w:rsidRPr="004B690B">
        <w:rPr>
          <w:rFonts w:ascii="Calibri Light" w:hAnsi="Calibri Light" w:cs="Calibri Light"/>
          <w:bCs/>
          <w:sz w:val="30"/>
          <w:szCs w:val="30"/>
        </w:rPr>
        <w:t xml:space="preserve"> </w:t>
      </w:r>
      <w:proofErr w:type="spellStart"/>
      <w:r w:rsidRPr="004B690B">
        <w:rPr>
          <w:rFonts w:ascii="Calibri Light" w:hAnsi="Calibri Light" w:cs="Calibri Light"/>
          <w:bCs/>
          <w:sz w:val="30"/>
          <w:szCs w:val="30"/>
        </w:rPr>
        <w:t>Celebrate</w:t>
      </w:r>
      <w:proofErr w:type="spellEnd"/>
      <w:r w:rsidRPr="004B690B">
        <w:rPr>
          <w:rFonts w:ascii="Calibri Light" w:hAnsi="Calibri Light" w:cs="Calibri Light"/>
          <w:bCs/>
          <w:sz w:val="30"/>
          <w:szCs w:val="30"/>
        </w:rPr>
        <w:t>“</w:t>
      </w:r>
    </w:p>
    <w:p w14:paraId="40010FFF" w14:textId="77777777" w:rsidR="004B690B" w:rsidRDefault="004B690B" w:rsidP="004B690B">
      <w:pPr>
        <w:spacing w:after="120"/>
        <w:rPr>
          <w:rFonts w:ascii="Calibri Light" w:hAnsi="Calibri Light" w:cs="Calibri Light"/>
          <w:b/>
          <w:sz w:val="30"/>
          <w:szCs w:val="30"/>
        </w:rPr>
      </w:pPr>
    </w:p>
    <w:p w14:paraId="423F7903" w14:textId="77777777" w:rsidR="004B690B" w:rsidRDefault="004B690B" w:rsidP="00CD55E1">
      <w:pPr>
        <w:spacing w:after="120"/>
        <w:jc w:val="center"/>
        <w:rPr>
          <w:rFonts w:ascii="Calibri Light" w:hAnsi="Calibri Light" w:cs="Calibri Light"/>
          <w:b/>
          <w:sz w:val="30"/>
          <w:szCs w:val="30"/>
        </w:rPr>
      </w:pPr>
    </w:p>
    <w:p w14:paraId="632C185E" w14:textId="77777777" w:rsidR="002C1198" w:rsidRDefault="002C1198" w:rsidP="002C1198">
      <w:pPr>
        <w:spacing w:after="120"/>
        <w:rPr>
          <w:rFonts w:ascii="Calibri Light" w:hAnsi="Calibri Light" w:cs="Calibri Light"/>
          <w:b/>
          <w:sz w:val="30"/>
          <w:szCs w:val="30"/>
        </w:rPr>
      </w:pPr>
    </w:p>
    <w:p w14:paraId="77E23558" w14:textId="2F104B9B" w:rsidR="002C1198" w:rsidRDefault="00F257ED" w:rsidP="002C1198">
      <w:pPr>
        <w:spacing w:after="120"/>
        <w:rPr>
          <w:rFonts w:ascii="Calibri Light" w:hAnsi="Calibri Light" w:cs="Calibri Light"/>
          <w:b/>
          <w:sz w:val="30"/>
          <w:szCs w:val="30"/>
        </w:rPr>
      </w:pPr>
      <w:r>
        <w:rPr>
          <w:rFonts w:ascii="Calibri Light" w:hAnsi="Calibri Light" w:cs="Calibri Light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3A20E3F" wp14:editId="14C30138">
            <wp:simplePos x="0" y="0"/>
            <wp:positionH relativeFrom="column">
              <wp:posOffset>756285</wp:posOffset>
            </wp:positionH>
            <wp:positionV relativeFrom="paragraph">
              <wp:posOffset>237490</wp:posOffset>
            </wp:positionV>
            <wp:extent cx="4067175" cy="3088005"/>
            <wp:effectExtent l="0" t="0" r="9525" b="0"/>
            <wp:wrapThrough wrapText="bothSides">
              <wp:wrapPolygon edited="0">
                <wp:start x="0" y="0"/>
                <wp:lineTo x="0" y="21453"/>
                <wp:lineTo x="21549" y="21453"/>
                <wp:lineTo x="21549" y="0"/>
                <wp:lineTo x="0" y="0"/>
              </wp:wrapPolygon>
            </wp:wrapThrough>
            <wp:docPr id="1196264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8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2B782" w14:textId="69182712" w:rsidR="002C1198" w:rsidRPr="00077D56" w:rsidRDefault="002C1198" w:rsidP="00CD55E1">
      <w:pPr>
        <w:spacing w:after="120"/>
        <w:jc w:val="center"/>
        <w:rPr>
          <w:rFonts w:ascii="Calibri Light" w:hAnsi="Calibri Light" w:cs="Calibri Light"/>
          <w:b/>
          <w:sz w:val="30"/>
          <w:szCs w:val="30"/>
        </w:rPr>
      </w:pPr>
    </w:p>
    <w:p w14:paraId="7F52E5D5" w14:textId="776D16CA" w:rsidR="00CD55E1" w:rsidRPr="00077D56" w:rsidRDefault="00CD55E1" w:rsidP="00CD55E1">
      <w:pPr>
        <w:tabs>
          <w:tab w:val="left" w:pos="2410"/>
        </w:tabs>
        <w:spacing w:after="120"/>
        <w:jc w:val="center"/>
        <w:rPr>
          <w:rFonts w:ascii="Calibri Light" w:hAnsi="Calibri Light" w:cs="Calibri Light"/>
          <w:sz w:val="30"/>
          <w:szCs w:val="30"/>
        </w:rPr>
      </w:pPr>
    </w:p>
    <w:p w14:paraId="2A481B75" w14:textId="77777777" w:rsidR="00CD55E1" w:rsidRDefault="00CD55E1" w:rsidP="00CD55E1">
      <w:pPr>
        <w:jc w:val="center"/>
        <w:rPr>
          <w:rFonts w:ascii="Calibri Light" w:hAnsi="Calibri Light" w:cs="Calibri Light"/>
          <w:sz w:val="30"/>
          <w:szCs w:val="30"/>
        </w:rPr>
      </w:pPr>
    </w:p>
    <w:p w14:paraId="2B5233BE" w14:textId="598E5F34" w:rsidR="00CD55E1" w:rsidRPr="00077D56" w:rsidRDefault="00CD55E1" w:rsidP="00CD55E1">
      <w:pPr>
        <w:jc w:val="center"/>
        <w:rPr>
          <w:rFonts w:ascii="Calibri Light" w:hAnsi="Calibri Light" w:cs="Calibri Light"/>
          <w:sz w:val="30"/>
          <w:szCs w:val="30"/>
        </w:rPr>
      </w:pPr>
    </w:p>
    <w:p w14:paraId="6AE3BEE7" w14:textId="26D6EF79" w:rsidR="00CD55E1" w:rsidRPr="00077D56" w:rsidRDefault="00CD55E1" w:rsidP="00CD55E1">
      <w:pPr>
        <w:jc w:val="center"/>
        <w:rPr>
          <w:rFonts w:ascii="Calibri Light" w:hAnsi="Calibri Light" w:cs="Calibri Light"/>
          <w:b/>
          <w:sz w:val="30"/>
          <w:szCs w:val="30"/>
        </w:rPr>
      </w:pPr>
    </w:p>
    <w:p w14:paraId="3E1F9A15" w14:textId="5560DF34" w:rsidR="00CD55E1" w:rsidRPr="00077D56" w:rsidRDefault="00CD55E1" w:rsidP="00CD55E1">
      <w:pPr>
        <w:jc w:val="center"/>
        <w:rPr>
          <w:rFonts w:ascii="Calibri Light" w:hAnsi="Calibri Light" w:cs="Calibri Light"/>
          <w:sz w:val="30"/>
          <w:szCs w:val="30"/>
        </w:rPr>
      </w:pPr>
      <w:r w:rsidRPr="00077D56">
        <w:rPr>
          <w:rFonts w:ascii="Calibri Light" w:hAnsi="Calibri Light" w:cs="Calibri Light"/>
          <w:sz w:val="30"/>
          <w:szCs w:val="30"/>
        </w:rPr>
        <w:br w:type="page"/>
      </w:r>
    </w:p>
    <w:p w14:paraId="5D66DC56" w14:textId="4FEE16C0" w:rsidR="00CD55E1" w:rsidRPr="00BB45E1" w:rsidRDefault="00156A4D" w:rsidP="00CD55E1">
      <w:pPr>
        <w:tabs>
          <w:tab w:val="left" w:pos="6663"/>
        </w:tabs>
        <w:rPr>
          <w:rFonts w:ascii="Calibri Light" w:hAnsi="Calibri Light" w:cs="Calibri Light"/>
          <w:b/>
          <w:sz w:val="40"/>
          <w:szCs w:val="24"/>
          <w:lang w:val="it-CH"/>
        </w:rPr>
      </w:pPr>
      <w:bookmarkStart w:id="0" w:name="_Hlk194389254"/>
      <w:r w:rsidRPr="00BB45E1">
        <w:rPr>
          <w:rFonts w:ascii="Calibri Light" w:hAnsi="Calibri Light" w:cs="Calibri Light"/>
          <w:b/>
          <w:sz w:val="40"/>
          <w:szCs w:val="24"/>
          <w:lang w:val="it-CH"/>
        </w:rPr>
        <w:lastRenderedPageBreak/>
        <w:t>Dati personali</w:t>
      </w:r>
    </w:p>
    <w:p w14:paraId="4E1FBEBC" w14:textId="77777777" w:rsidR="00CD55E1" w:rsidRPr="00BB45E1" w:rsidRDefault="00CD55E1" w:rsidP="00CD55E1">
      <w:pPr>
        <w:tabs>
          <w:tab w:val="left" w:pos="6663"/>
        </w:tabs>
        <w:rPr>
          <w:rFonts w:ascii="Calibri Light" w:hAnsi="Calibri Light" w:cs="Calibri Light"/>
          <w:b/>
          <w:sz w:val="40"/>
          <w:szCs w:val="24"/>
          <w:lang w:val="it-CH"/>
        </w:rPr>
      </w:pPr>
    </w:p>
    <w:p w14:paraId="2A597B9D" w14:textId="67359062" w:rsidR="00CD55E1" w:rsidRPr="00BB45E1" w:rsidRDefault="00156A4D" w:rsidP="00CD55E1">
      <w:pPr>
        <w:tabs>
          <w:tab w:val="left" w:pos="6663"/>
        </w:tabs>
        <w:spacing w:after="120"/>
        <w:rPr>
          <w:rFonts w:ascii="Calibri Light" w:hAnsi="Calibri Light" w:cs="Calibri Light"/>
          <w:b/>
          <w:sz w:val="24"/>
          <w:szCs w:val="24"/>
          <w:lang w:val="it-CH"/>
        </w:rPr>
      </w:pPr>
      <w:r w:rsidRPr="00BB45E1">
        <w:rPr>
          <w:rFonts w:ascii="Calibri Light" w:hAnsi="Calibri Light" w:cs="Calibri Light"/>
          <w:b/>
          <w:sz w:val="24"/>
          <w:szCs w:val="24"/>
          <w:lang w:val="it-CH"/>
        </w:rPr>
        <w:t>Candidato</w:t>
      </w:r>
      <w:r w:rsidR="009700BE" w:rsidRPr="00BB45E1">
        <w:rPr>
          <w:rFonts w:ascii="Calibri Light" w:hAnsi="Calibri Light" w:cs="Calibri Light"/>
          <w:b/>
          <w:sz w:val="24"/>
          <w:szCs w:val="24"/>
          <w:lang w:val="it-CH"/>
        </w:rPr>
        <w:t>/</w:t>
      </w:r>
      <w:r w:rsidRPr="00BB45E1">
        <w:rPr>
          <w:rFonts w:ascii="Calibri Light" w:hAnsi="Calibri Light" w:cs="Calibri Light"/>
          <w:b/>
          <w:sz w:val="24"/>
          <w:szCs w:val="24"/>
          <w:lang w:val="it-CH"/>
        </w:rPr>
        <w:t>a</w:t>
      </w:r>
      <w:r w:rsidR="009700BE" w:rsidRPr="00BB45E1">
        <w:rPr>
          <w:rFonts w:ascii="Calibri Light" w:hAnsi="Calibri Light" w:cs="Calibri Light"/>
          <w:b/>
          <w:sz w:val="24"/>
          <w:szCs w:val="24"/>
          <w:lang w:val="it-CH"/>
        </w:rPr>
        <w:t xml:space="preserve"> 1</w:t>
      </w:r>
    </w:p>
    <w:p w14:paraId="1F33DE68" w14:textId="77777777" w:rsidR="009700BE" w:rsidRPr="00BB45E1" w:rsidRDefault="009700BE" w:rsidP="00CD55E1">
      <w:pPr>
        <w:tabs>
          <w:tab w:val="left" w:pos="6663"/>
        </w:tabs>
        <w:spacing w:after="120"/>
        <w:rPr>
          <w:rFonts w:ascii="Calibri Light" w:hAnsi="Calibri Light" w:cs="Calibri Light"/>
          <w:lang w:val="it-CH"/>
        </w:rPr>
      </w:pPr>
    </w:p>
    <w:tbl>
      <w:tblPr>
        <w:tblStyle w:val="Tabellenraster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7091"/>
        <w:gridCol w:w="105"/>
        <w:gridCol w:w="286"/>
      </w:tblGrid>
      <w:tr w:rsidR="00CD55E1" w:rsidRPr="00BB45E1" w14:paraId="0CA187F0" w14:textId="77777777" w:rsidTr="00DE7A48">
        <w:trPr>
          <w:trHeight w:val="586"/>
        </w:trPr>
        <w:tc>
          <w:tcPr>
            <w:tcW w:w="2274" w:type="dxa"/>
          </w:tcPr>
          <w:p w14:paraId="45E7ED7B" w14:textId="6770A5C8" w:rsidR="00CD55E1" w:rsidRPr="00BB45E1" w:rsidRDefault="00156A4D" w:rsidP="005A4C8D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7482" w:type="dxa"/>
            <w:gridSpan w:val="3"/>
          </w:tcPr>
          <w:p w14:paraId="6D8E7168" w14:textId="3806B13D" w:rsidR="00CD55E1" w:rsidRPr="00BB45E1" w:rsidRDefault="00BB45E1" w:rsidP="005A4C8D">
            <w:pPr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7F7F7F" w:themeColor="text1" w:themeTint="80"/>
                  <w:lang w:val="it-CH"/>
                </w:rPr>
                <w:id w:val="1091903690"/>
                <w:placeholder>
                  <w:docPart w:val="476A0C501CEA4649865B0E1CC3115C06"/>
                </w:placeholder>
                <w:text/>
              </w:sdtPr>
              <w:sdtEndPr/>
              <w:sdtContent>
                <w:r w:rsidR="00DE7A48"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D55E1" w:rsidRPr="00BB45E1" w14:paraId="384E051B" w14:textId="77777777" w:rsidTr="00DE7A48">
        <w:trPr>
          <w:trHeight w:val="586"/>
        </w:trPr>
        <w:tc>
          <w:tcPr>
            <w:tcW w:w="2274" w:type="dxa"/>
          </w:tcPr>
          <w:p w14:paraId="2BE8BE0F" w14:textId="678023B0" w:rsidR="00CD55E1" w:rsidRPr="00BB45E1" w:rsidRDefault="00156A4D" w:rsidP="005A4C8D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Nome</w:t>
            </w:r>
          </w:p>
        </w:tc>
        <w:tc>
          <w:tcPr>
            <w:tcW w:w="7482" w:type="dxa"/>
            <w:gridSpan w:val="3"/>
          </w:tcPr>
          <w:p w14:paraId="1ACFFDF3" w14:textId="639C6082" w:rsidR="00CD55E1" w:rsidRPr="00BB45E1" w:rsidRDefault="00BB45E1" w:rsidP="005A4C8D">
            <w:pPr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7F7F7F" w:themeColor="text1" w:themeTint="80"/>
                  <w:lang w:val="it-CH"/>
                </w:rPr>
                <w:id w:val="1184247816"/>
                <w:placeholder>
                  <w:docPart w:val="7E40D09E768041D8AE11F4E57D75D65A"/>
                </w:placeholder>
                <w:text/>
              </w:sdtPr>
              <w:sdtEndPr/>
              <w:sdtContent>
                <w:r w:rsidR="00DE7A48"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D55E1" w:rsidRPr="00BB45E1" w14:paraId="397E40E9" w14:textId="77777777" w:rsidTr="00DE7A48">
        <w:trPr>
          <w:trHeight w:val="586"/>
        </w:trPr>
        <w:tc>
          <w:tcPr>
            <w:tcW w:w="2274" w:type="dxa"/>
          </w:tcPr>
          <w:p w14:paraId="2426AEA2" w14:textId="6288C052" w:rsidR="00CD55E1" w:rsidRPr="00BB45E1" w:rsidRDefault="00156A4D" w:rsidP="005A4C8D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Indirizzo</w:t>
            </w:r>
          </w:p>
        </w:tc>
        <w:tc>
          <w:tcPr>
            <w:tcW w:w="7482" w:type="dxa"/>
            <w:gridSpan w:val="3"/>
          </w:tcPr>
          <w:p w14:paraId="7B063DD0" w14:textId="3344CC80" w:rsidR="00CD55E1" w:rsidRPr="00BB45E1" w:rsidRDefault="00BB45E1" w:rsidP="005A4C8D">
            <w:pPr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7F7F7F" w:themeColor="text1" w:themeTint="80"/>
                  <w:lang w:val="it-CH"/>
                </w:rPr>
                <w:id w:val="-1208017530"/>
                <w:placeholder>
                  <w:docPart w:val="5576A2080FCC45F69032233D569F63F3"/>
                </w:placeholder>
                <w:text/>
              </w:sdtPr>
              <w:sdtEndPr/>
              <w:sdtContent>
                <w:r w:rsidR="00DE7A48"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D55E1" w:rsidRPr="00BB45E1" w14:paraId="27F7D17A" w14:textId="77777777" w:rsidTr="00B1218D">
        <w:trPr>
          <w:trHeight w:val="677"/>
        </w:trPr>
        <w:tc>
          <w:tcPr>
            <w:tcW w:w="2274" w:type="dxa"/>
          </w:tcPr>
          <w:p w14:paraId="3B8CF74C" w14:textId="2B3676D0" w:rsidR="00CD55E1" w:rsidRPr="00BB45E1" w:rsidRDefault="00156A4D" w:rsidP="005A4C8D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CAP / luogo</w:t>
            </w:r>
          </w:p>
        </w:tc>
        <w:tc>
          <w:tcPr>
            <w:tcW w:w="7482" w:type="dxa"/>
            <w:gridSpan w:val="3"/>
          </w:tcPr>
          <w:p w14:paraId="29F7F17B" w14:textId="5DD962D3" w:rsidR="00CD55E1" w:rsidRPr="00BB45E1" w:rsidRDefault="00BB45E1" w:rsidP="005A4C8D">
            <w:pPr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7F7F7F" w:themeColor="text1" w:themeTint="80"/>
                  <w:lang w:val="it-CH"/>
                </w:rPr>
                <w:id w:val="1555900544"/>
                <w:placeholder>
                  <w:docPart w:val="67B43B2280504B95A6D007811007367D"/>
                </w:placeholder>
                <w:text/>
              </w:sdtPr>
              <w:sdtEndPr/>
              <w:sdtContent>
                <w:r w:rsidR="00DE7A48"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D55E1" w:rsidRPr="00BB45E1" w14:paraId="502E2C44" w14:textId="77777777" w:rsidTr="00DE7A48">
        <w:trPr>
          <w:trHeight w:val="586"/>
        </w:trPr>
        <w:tc>
          <w:tcPr>
            <w:tcW w:w="2274" w:type="dxa"/>
          </w:tcPr>
          <w:p w14:paraId="692C0E55" w14:textId="47C3678D" w:rsidR="00CD55E1" w:rsidRPr="00BB45E1" w:rsidRDefault="00156A4D" w:rsidP="005A4C8D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Data di nascita</w:t>
            </w:r>
          </w:p>
        </w:tc>
        <w:sdt>
          <w:sdtPr>
            <w:rPr>
              <w:rFonts w:ascii="Calibri Light" w:hAnsi="Calibri Light" w:cs="Calibri Light"/>
              <w:color w:val="7F7F7F" w:themeColor="text1" w:themeTint="80"/>
              <w:lang w:val="it-CH"/>
            </w:rPr>
            <w:id w:val="-411471112"/>
            <w:placeholder>
              <w:docPart w:val="1842258F6E5649B7A5EDEC8972E4472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482" w:type="dxa"/>
                <w:gridSpan w:val="3"/>
              </w:tcPr>
              <w:p w14:paraId="5A2ECAFD" w14:textId="5CBDFC1C" w:rsidR="00CD55E1" w:rsidRPr="00BB45E1" w:rsidRDefault="00DE7A48" w:rsidP="005A4C8D">
                <w:pPr>
                  <w:pStyle w:val="KeinLeerraum"/>
                  <w:rPr>
                    <w:rFonts w:ascii="Calibri Light" w:hAnsi="Calibri Light" w:cs="Calibri Light"/>
                    <w:sz w:val="22"/>
                    <w:szCs w:val="22"/>
                    <w:lang w:val="it-CH"/>
                  </w:rPr>
                </w:pPr>
                <w:r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 xml:space="preserve">Clicca qua per </w:t>
                </w:r>
                <w:r w:rsidR="000D6E52"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introdurre o scegliere la data</w:t>
                </w:r>
              </w:p>
            </w:tc>
          </w:sdtContent>
        </w:sdt>
      </w:tr>
      <w:tr w:rsidR="00CD55E1" w:rsidRPr="00BB45E1" w14:paraId="30C139FE" w14:textId="77777777" w:rsidTr="00DE7A48">
        <w:trPr>
          <w:trHeight w:val="586"/>
        </w:trPr>
        <w:tc>
          <w:tcPr>
            <w:tcW w:w="2274" w:type="dxa"/>
          </w:tcPr>
          <w:p w14:paraId="16651D2C" w14:textId="64FB34FE" w:rsidR="00CD55E1" w:rsidRPr="00BB45E1" w:rsidRDefault="00CD55E1" w:rsidP="005A4C8D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Telefo</w:t>
            </w:r>
            <w:r w:rsidR="00156A4D"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no</w:t>
            </w:r>
          </w:p>
        </w:tc>
        <w:tc>
          <w:tcPr>
            <w:tcW w:w="7482" w:type="dxa"/>
            <w:gridSpan w:val="3"/>
          </w:tcPr>
          <w:p w14:paraId="401CED1D" w14:textId="4533BB22" w:rsidR="00CD55E1" w:rsidRPr="00BB45E1" w:rsidRDefault="00BB45E1" w:rsidP="005A4C8D">
            <w:pPr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7F7F7F" w:themeColor="text1" w:themeTint="80"/>
                  <w:lang w:val="it-CH"/>
                </w:rPr>
                <w:id w:val="2096744416"/>
                <w:placeholder>
                  <w:docPart w:val="B8156A1199A74E42B08BFDDA8A8692CE"/>
                </w:placeholder>
                <w:text/>
              </w:sdtPr>
              <w:sdtEndPr/>
              <w:sdtContent>
                <w:r w:rsidR="00DE7A48"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D55E1" w:rsidRPr="00BB45E1" w14:paraId="6FCE0581" w14:textId="77777777" w:rsidTr="00DE7A48">
        <w:trPr>
          <w:trHeight w:val="586"/>
        </w:trPr>
        <w:tc>
          <w:tcPr>
            <w:tcW w:w="2274" w:type="dxa"/>
          </w:tcPr>
          <w:p w14:paraId="7FDA918C" w14:textId="77777777" w:rsidR="00CD55E1" w:rsidRPr="00BB45E1" w:rsidRDefault="00CD55E1" w:rsidP="005A4C8D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E-Mail</w:t>
            </w:r>
          </w:p>
        </w:tc>
        <w:tc>
          <w:tcPr>
            <w:tcW w:w="7482" w:type="dxa"/>
            <w:gridSpan w:val="3"/>
          </w:tcPr>
          <w:p w14:paraId="7F0EA49D" w14:textId="44A080B5" w:rsidR="00CD55E1" w:rsidRPr="00BB45E1" w:rsidRDefault="00BB45E1" w:rsidP="005A4C8D">
            <w:pPr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7F7F7F" w:themeColor="text1" w:themeTint="80"/>
                  <w:lang w:val="it-CH"/>
                </w:rPr>
                <w:id w:val="-1417555376"/>
                <w:placeholder>
                  <w:docPart w:val="DE76BCAF71D944DDAF0C3682F456B108"/>
                </w:placeholder>
                <w:text/>
              </w:sdtPr>
              <w:sdtEndPr/>
              <w:sdtContent>
                <w:r w:rsidR="00DE7A48"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D55E1" w:rsidRPr="00BB45E1" w14:paraId="020CD796" w14:textId="77777777" w:rsidTr="00DE7A48">
        <w:trPr>
          <w:trHeight w:val="479"/>
        </w:trPr>
        <w:tc>
          <w:tcPr>
            <w:tcW w:w="2274" w:type="dxa"/>
          </w:tcPr>
          <w:p w14:paraId="4DB62A69" w14:textId="44D54C5F" w:rsidR="00CD55E1" w:rsidRPr="00BB45E1" w:rsidRDefault="00156A4D" w:rsidP="005A4C8D">
            <w:pPr>
              <w:tabs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Anno di apprendistato</w:t>
            </w:r>
          </w:p>
        </w:tc>
        <w:sdt>
          <w:sdtPr>
            <w:rPr>
              <w:rFonts w:ascii="Calibri Light" w:hAnsi="Calibri Light" w:cs="Calibri Light"/>
              <w:color w:val="7F7F7F" w:themeColor="text1" w:themeTint="80"/>
              <w:lang w:val="it-CH"/>
            </w:rPr>
            <w:id w:val="-1746640321"/>
            <w:placeholder>
              <w:docPart w:val="809E92CED9F440749C80AA38CD52B8D5"/>
            </w:placeholder>
            <w:comboBox>
              <w:listItem w:value="Seleziona un elemento"/>
              <w:listItem w:displayText="1° anno" w:value="1° anno"/>
              <w:listItem w:displayText="2° anno" w:value="2° anno"/>
              <w:listItem w:displayText="3° anno" w:value="3° anno"/>
            </w:comboBox>
          </w:sdtPr>
          <w:sdtEndPr/>
          <w:sdtContent>
            <w:tc>
              <w:tcPr>
                <w:tcW w:w="7091" w:type="dxa"/>
              </w:tcPr>
              <w:p w14:paraId="6085E46C" w14:textId="3E80019B" w:rsidR="00CD55E1" w:rsidRPr="00BB45E1" w:rsidRDefault="00C86E78" w:rsidP="005A4C8D">
                <w:pPr>
                  <w:tabs>
                    <w:tab w:val="left" w:pos="2268"/>
                    <w:tab w:val="left" w:pos="2694"/>
                    <w:tab w:val="left" w:pos="5103"/>
                  </w:tabs>
                  <w:ind w:right="-709"/>
                  <w:rPr>
                    <w:rFonts w:ascii="Calibri Light" w:hAnsi="Calibri Light" w:cs="Calibri Light"/>
                    <w:sz w:val="22"/>
                    <w:szCs w:val="22"/>
                    <w:lang w:val="it-CH"/>
                  </w:rPr>
                </w:pPr>
                <w:r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Seleziona un elemento</w:t>
                </w:r>
              </w:p>
            </w:tc>
          </w:sdtContent>
        </w:sdt>
        <w:tc>
          <w:tcPr>
            <w:tcW w:w="391" w:type="dxa"/>
            <w:gridSpan w:val="2"/>
          </w:tcPr>
          <w:p w14:paraId="0B98DAC1" w14:textId="77777777" w:rsidR="00CD55E1" w:rsidRPr="00BB45E1" w:rsidRDefault="00CD55E1" w:rsidP="005A4C8D">
            <w:pPr>
              <w:tabs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</w:p>
        </w:tc>
      </w:tr>
      <w:tr w:rsidR="009700BE" w:rsidRPr="00BB45E1" w14:paraId="27881097" w14:textId="77777777" w:rsidTr="00DE7A48">
        <w:trPr>
          <w:trHeight w:val="578"/>
        </w:trPr>
        <w:tc>
          <w:tcPr>
            <w:tcW w:w="2274" w:type="dxa"/>
          </w:tcPr>
          <w:p w14:paraId="3C7212E8" w14:textId="434CA39F" w:rsidR="009700BE" w:rsidRPr="00BB45E1" w:rsidRDefault="00156A4D" w:rsidP="005A4C8D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Scuola professionale</w:t>
            </w:r>
          </w:p>
        </w:tc>
        <w:tc>
          <w:tcPr>
            <w:tcW w:w="7482" w:type="dxa"/>
            <w:gridSpan w:val="3"/>
          </w:tcPr>
          <w:p w14:paraId="7F4C272E" w14:textId="427FDD89" w:rsidR="009700BE" w:rsidRPr="00BB45E1" w:rsidRDefault="00BB45E1" w:rsidP="005A4C8D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lang w:val="it-CH"/>
              </w:rPr>
            </w:pPr>
            <w:sdt>
              <w:sdtPr>
                <w:rPr>
                  <w:rStyle w:val="Platzhaltertext1"/>
                  <w:rFonts w:ascii="Calibri Light" w:hAnsi="Calibri Light" w:cs="Calibri Light"/>
                  <w:lang w:val="it-CH"/>
                </w:rPr>
                <w:id w:val="232743725"/>
                <w:placeholder>
                  <w:docPart w:val="9840871C22304F449072D6A4CDED424C"/>
                </w:placeholder>
              </w:sdtPr>
              <w:sdtEndPr>
                <w:rPr>
                  <w:rStyle w:val="Platzhaltertext1"/>
                </w:rPr>
              </w:sdtEndPr>
              <w:sdtContent>
                <w:r w:rsidR="00DE7A48" w:rsidRPr="00BB45E1">
                  <w:rPr>
                    <w:rStyle w:val="Platzhaltertext1"/>
                    <w:rFonts w:ascii="Calibri Light" w:hAnsi="Calibri Light" w:cs="Calibri Light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D55E1" w:rsidRPr="00BB45E1" w14:paraId="3F7972C6" w14:textId="77777777" w:rsidTr="00DE7A48">
        <w:trPr>
          <w:trHeight w:val="578"/>
        </w:trPr>
        <w:tc>
          <w:tcPr>
            <w:tcW w:w="2274" w:type="dxa"/>
          </w:tcPr>
          <w:p w14:paraId="41B7552E" w14:textId="75F7C95E" w:rsidR="00CD55E1" w:rsidRPr="00BB45E1" w:rsidRDefault="00156A4D" w:rsidP="005A4C8D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Professione</w:t>
            </w:r>
          </w:p>
        </w:tc>
        <w:sdt>
          <w:sdtPr>
            <w:rPr>
              <w:rFonts w:ascii="Calibri Light" w:hAnsi="Calibri Light" w:cs="Calibri Light"/>
              <w:color w:val="7F7F7F" w:themeColor="text1" w:themeTint="80"/>
              <w:lang w:val="it-CH"/>
            </w:rPr>
            <w:id w:val="-865141448"/>
            <w:placeholder>
              <w:docPart w:val="DefaultPlaceholder_-1854013438"/>
            </w:placeholder>
            <w:temporary/>
            <w:comboBox>
              <w:listItem w:value="Scegli la tua professione"/>
              <w:listItem w:displayText="Panettiera/e-pasticcera/e AFC" w:value="Panettiera/e-pasticcera/e AFC"/>
              <w:listItem w:displayText="Pasticcera/e-confettiera/e AFC" w:value="Pasticcera/e-confettiera/e AFC"/>
              <w:listItem w:displayText="Panettiera/e (anno supplementare)" w:value="Panettiera/e (anno supplementare)"/>
              <w:listItem w:displayText="Confettiera/e (anno supplementare)" w:value="Confettiera/e (anno supplementare)"/>
            </w:comboBox>
          </w:sdtPr>
          <w:sdtEndPr/>
          <w:sdtContent>
            <w:tc>
              <w:tcPr>
                <w:tcW w:w="7482" w:type="dxa"/>
                <w:gridSpan w:val="3"/>
              </w:tcPr>
              <w:p w14:paraId="314BAEB0" w14:textId="471AE32C" w:rsidR="00CD55E1" w:rsidRPr="00BB45E1" w:rsidRDefault="00255EF6" w:rsidP="005A4C8D">
                <w:pPr>
                  <w:tabs>
                    <w:tab w:val="left" w:pos="2694"/>
                    <w:tab w:val="left" w:pos="5245"/>
                  </w:tabs>
                  <w:rPr>
                    <w:rFonts w:ascii="Calibri Light" w:hAnsi="Calibri Light" w:cs="Calibri Light"/>
                    <w:sz w:val="22"/>
                    <w:szCs w:val="22"/>
                    <w:lang w:val="it-CH"/>
                  </w:rPr>
                </w:pPr>
                <w:r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Scegli la tua professione</w:t>
                </w:r>
              </w:p>
            </w:tc>
          </w:sdtContent>
        </w:sdt>
      </w:tr>
      <w:tr w:rsidR="00CD55E1" w:rsidRPr="00BB45E1" w14:paraId="6BD16A98" w14:textId="77777777" w:rsidTr="00DE7A48">
        <w:trPr>
          <w:trHeight w:val="577"/>
        </w:trPr>
        <w:tc>
          <w:tcPr>
            <w:tcW w:w="2274" w:type="dxa"/>
          </w:tcPr>
          <w:p w14:paraId="3134F1CB" w14:textId="1689FD3E" w:rsidR="00CD55E1" w:rsidRPr="00BB45E1" w:rsidRDefault="00156A4D" w:rsidP="005A4C8D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Datore di lavoro</w:t>
            </w:r>
          </w:p>
        </w:tc>
        <w:tc>
          <w:tcPr>
            <w:tcW w:w="7482" w:type="dxa"/>
            <w:gridSpan w:val="3"/>
          </w:tcPr>
          <w:p w14:paraId="572CC6BF" w14:textId="091C0586" w:rsidR="00CD55E1" w:rsidRPr="00BB45E1" w:rsidRDefault="00BB45E1" w:rsidP="005A4C8D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Style w:val="Platzhaltertext1"/>
                  <w:rFonts w:ascii="Calibri Light" w:hAnsi="Calibri Light" w:cs="Calibri Light"/>
                  <w:lang w:val="it-CH"/>
                </w:rPr>
                <w:id w:val="1165815442"/>
                <w:text/>
              </w:sdtPr>
              <w:sdtEndPr>
                <w:rPr>
                  <w:rStyle w:val="Platzhaltertext1"/>
                </w:rPr>
              </w:sdtEndPr>
              <w:sdtContent>
                <w:r w:rsidR="00DE7A48" w:rsidRPr="00BB45E1">
                  <w:rPr>
                    <w:rStyle w:val="Platzhaltertext1"/>
                    <w:rFonts w:ascii="Calibri Light" w:hAnsi="Calibri Light" w:cs="Calibri Light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9700BE" w:rsidRPr="00BB45E1" w14:paraId="495A0CE9" w14:textId="77777777" w:rsidTr="00DE7A48">
        <w:trPr>
          <w:trHeight w:val="577"/>
        </w:trPr>
        <w:tc>
          <w:tcPr>
            <w:tcW w:w="2274" w:type="dxa"/>
          </w:tcPr>
          <w:p w14:paraId="6A443A26" w14:textId="26D12ABA" w:rsidR="009700BE" w:rsidRPr="00BB45E1" w:rsidRDefault="00156A4D" w:rsidP="009700BE">
            <w:pPr>
              <w:tabs>
                <w:tab w:val="left" w:pos="2268"/>
                <w:tab w:val="left" w:pos="2694"/>
                <w:tab w:val="left" w:pos="5103"/>
              </w:tabs>
              <w:spacing w:after="80"/>
              <w:ind w:right="-709"/>
              <w:rPr>
                <w:rFonts w:ascii="Calibri Light" w:hAnsi="Calibri Light" w:cs="Calibri Light"/>
                <w:b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lang w:val="it-CH"/>
              </w:rPr>
              <w:t>Indirizzo datore di lavoro</w:t>
            </w:r>
          </w:p>
        </w:tc>
        <w:tc>
          <w:tcPr>
            <w:tcW w:w="7482" w:type="dxa"/>
            <w:gridSpan w:val="3"/>
          </w:tcPr>
          <w:p w14:paraId="5677B4A5" w14:textId="6BD13A50" w:rsidR="009700BE" w:rsidRPr="00BB45E1" w:rsidRDefault="00BB45E1" w:rsidP="005A4C8D">
            <w:pPr>
              <w:tabs>
                <w:tab w:val="left" w:pos="2694"/>
                <w:tab w:val="left" w:pos="5245"/>
              </w:tabs>
              <w:rPr>
                <w:rStyle w:val="Platzhaltertext1"/>
                <w:rFonts w:ascii="Calibri Light" w:hAnsi="Calibri Light" w:cs="Calibri Light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808080"/>
                  <w:lang w:val="it-CH"/>
                </w:rPr>
                <w:id w:val="-1994014823"/>
                <w:placeholder>
                  <w:docPart w:val="4120EBC6D2A1462D8B6AE321AAB421F4"/>
                </w:placeholder>
                <w:text/>
              </w:sdtPr>
              <w:sdtEndPr/>
              <w:sdtContent>
                <w:r w:rsidR="00DE7A48" w:rsidRPr="00BB45E1">
                  <w:rPr>
                    <w:rFonts w:ascii="Calibri Light" w:hAnsi="Calibri Light" w:cs="Calibri Light"/>
                    <w:color w:val="8080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9700BE" w:rsidRPr="00BB45E1" w14:paraId="651D0208" w14:textId="77777777" w:rsidTr="00DE7A48">
        <w:trPr>
          <w:trHeight w:val="577"/>
        </w:trPr>
        <w:tc>
          <w:tcPr>
            <w:tcW w:w="2274" w:type="dxa"/>
          </w:tcPr>
          <w:p w14:paraId="6E4208BD" w14:textId="6499098D" w:rsidR="009700BE" w:rsidRPr="00BB45E1" w:rsidRDefault="00156A4D" w:rsidP="009700BE">
            <w:pPr>
              <w:tabs>
                <w:tab w:val="left" w:pos="2268"/>
                <w:tab w:val="left" w:pos="2694"/>
                <w:tab w:val="left" w:pos="5103"/>
              </w:tabs>
              <w:spacing w:after="80"/>
              <w:ind w:right="-709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lang w:val="it-CH"/>
              </w:rPr>
              <w:t>Grandezza giacca di lavoro</w:t>
            </w: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lang w:val="it-CH"/>
            </w:rPr>
            <w:id w:val="1096834365"/>
            <w:placeholder>
              <w:docPart w:val="D631D5DCCA9F40F7942BE81FFB48DE81"/>
            </w:placeholder>
            <w:comboBox>
              <w:listItem w:value="Seleziona un elemento"/>
              <w:listItem w:displayText="S" w:value="S"/>
              <w:listItem w:displayText="M" w:value="M"/>
              <w:listItem w:displayText="L" w:value="L"/>
              <w:listItem w:displayText="XL" w:value="XL"/>
            </w:comboBox>
          </w:sdtPr>
          <w:sdtEndPr/>
          <w:sdtContent>
            <w:tc>
              <w:tcPr>
                <w:tcW w:w="7482" w:type="dxa"/>
                <w:gridSpan w:val="3"/>
              </w:tcPr>
              <w:p w14:paraId="76563ADC" w14:textId="7E0AC2CD" w:rsidR="009700BE" w:rsidRPr="00BB45E1" w:rsidRDefault="000D6E52" w:rsidP="005A4C8D">
                <w:pPr>
                  <w:tabs>
                    <w:tab w:val="left" w:pos="2694"/>
                    <w:tab w:val="left" w:pos="5245"/>
                  </w:tabs>
                  <w:rPr>
                    <w:rFonts w:ascii="Calibri Light" w:hAnsi="Calibri Light" w:cs="Calibri Light"/>
                    <w:lang w:val="it-CH"/>
                  </w:rPr>
                </w:pPr>
                <w:r w:rsidRPr="00BB45E1">
                  <w:rPr>
                    <w:rFonts w:asciiTheme="majorHAnsi" w:hAnsiTheme="majorHAnsi" w:cstheme="majorHAnsi"/>
                    <w:color w:val="7F7F7F" w:themeColor="text1" w:themeTint="80"/>
                    <w:lang w:val="it-CH"/>
                  </w:rPr>
                  <w:t>Scegli la tua grandezza</w:t>
                </w:r>
              </w:p>
            </w:tc>
          </w:sdtContent>
        </w:sdt>
      </w:tr>
      <w:tr w:rsidR="00CD55E1" w:rsidRPr="00BB45E1" w14:paraId="1045F1E3" w14:textId="77777777" w:rsidTr="00DE7A48">
        <w:trPr>
          <w:gridAfter w:val="1"/>
          <w:wAfter w:w="286" w:type="dxa"/>
          <w:trHeight w:val="580"/>
        </w:trPr>
        <w:tc>
          <w:tcPr>
            <w:tcW w:w="9470" w:type="dxa"/>
            <w:gridSpan w:val="3"/>
          </w:tcPr>
          <w:p w14:paraId="16B930C5" w14:textId="316F8636" w:rsidR="00CD55E1" w:rsidRPr="00BB45E1" w:rsidRDefault="00C73068" w:rsidP="005A4C8D">
            <w:pPr>
              <w:tabs>
                <w:tab w:val="left" w:pos="2268"/>
                <w:tab w:val="left" w:pos="2694"/>
                <w:tab w:val="left" w:pos="5103"/>
              </w:tabs>
              <w:spacing w:before="240"/>
              <w:ind w:right="-709"/>
              <w:rPr>
                <w:rFonts w:ascii="Calibri Light" w:hAnsi="Calibri Light" w:cs="Calibri Light"/>
                <w:b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18"/>
                <w:szCs w:val="18"/>
                <w:lang w:val="it-CH"/>
              </w:rPr>
              <w:t xml:space="preserve">Chi sono e qual è la mia motivazione per partecipare al concorso professionale per persone in formazione </w:t>
            </w:r>
            <w:proofErr w:type="spellStart"/>
            <w:r w:rsidRPr="00BB45E1">
              <w:rPr>
                <w:rFonts w:ascii="Calibri Light" w:hAnsi="Calibri Light" w:cs="Calibri Light"/>
                <w:b/>
                <w:sz w:val="18"/>
                <w:szCs w:val="18"/>
                <w:lang w:val="it-CH"/>
              </w:rPr>
              <w:t>Brot</w:t>
            </w:r>
            <w:proofErr w:type="spellEnd"/>
            <w:r w:rsidRPr="00BB45E1">
              <w:rPr>
                <w:rFonts w:ascii="Calibri Light" w:hAnsi="Calibri Light" w:cs="Calibri Light"/>
                <w:b/>
                <w:sz w:val="18"/>
                <w:szCs w:val="18"/>
                <w:lang w:val="it-CH"/>
              </w:rPr>
              <w:t xml:space="preserve">-Chef </w:t>
            </w:r>
            <w:r w:rsidRPr="00BB45E1">
              <w:rPr>
                <w:rFonts w:ascii="Calibri Light" w:hAnsi="Calibri Light" w:cs="Calibri Light"/>
                <w:b/>
                <w:lang w:val="it-CH"/>
              </w:rPr>
              <w:t>2025?</w:t>
            </w:r>
          </w:p>
          <w:p w14:paraId="5990BB2C" w14:textId="45BB4EF4" w:rsidR="00CD55E1" w:rsidRPr="00BB45E1" w:rsidRDefault="00CD55E1" w:rsidP="005A4C8D">
            <w:pPr>
              <w:tabs>
                <w:tab w:val="left" w:pos="2268"/>
                <w:tab w:val="left" w:pos="2694"/>
                <w:tab w:val="left" w:pos="5103"/>
              </w:tabs>
              <w:spacing w:after="120"/>
              <w:ind w:right="-70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(</w:t>
            </w:r>
            <w:r w:rsidR="00C73068" w:rsidRPr="00BB45E1">
              <w:rPr>
                <w:rFonts w:ascii="Calibri Light" w:hAnsi="Calibri Light" w:cs="Calibri Light"/>
                <w:lang w:val="it-CH"/>
              </w:rPr>
              <w:t>Riconoscimenti</w:t>
            </w:r>
            <w:r w:rsidRPr="00BB45E1">
              <w:rPr>
                <w:rFonts w:ascii="Calibri Light" w:hAnsi="Calibri Light" w:cs="Calibri Light"/>
                <w:lang w:val="it-CH"/>
              </w:rPr>
              <w:t xml:space="preserve">, </w:t>
            </w:r>
            <w:r w:rsidR="00C73068" w:rsidRPr="00BB45E1">
              <w:rPr>
                <w:rFonts w:ascii="Calibri Light" w:hAnsi="Calibri Light" w:cs="Calibri Light"/>
                <w:lang w:val="it-CH"/>
              </w:rPr>
              <w:t>d</w:t>
            </w:r>
            <w:r w:rsidRPr="00BB45E1">
              <w:rPr>
                <w:rFonts w:ascii="Calibri Light" w:hAnsi="Calibri Light" w:cs="Calibri Light"/>
                <w:lang w:val="it-CH"/>
              </w:rPr>
              <w:t>iplom</w:t>
            </w:r>
            <w:r w:rsidR="00C73068" w:rsidRPr="00BB45E1">
              <w:rPr>
                <w:rFonts w:ascii="Calibri Light" w:hAnsi="Calibri Light" w:cs="Calibri Light"/>
                <w:lang w:val="it-CH"/>
              </w:rPr>
              <w:t>i</w:t>
            </w:r>
            <w:r w:rsidRPr="00BB45E1">
              <w:rPr>
                <w:rFonts w:ascii="Calibri Light" w:hAnsi="Calibri Light" w:cs="Calibri Light"/>
                <w:lang w:val="it-CH"/>
              </w:rPr>
              <w:t>,</w:t>
            </w:r>
            <w:r w:rsidR="00C73068" w:rsidRPr="00BB45E1">
              <w:rPr>
                <w:rFonts w:ascii="Calibri Light" w:hAnsi="Calibri Light" w:cs="Calibri Light"/>
                <w:lang w:val="it-CH"/>
              </w:rPr>
              <w:t xml:space="preserve"> hobby ecc</w:t>
            </w:r>
            <w:r w:rsidRPr="00BB45E1">
              <w:rPr>
                <w:rFonts w:ascii="Calibri Light" w:hAnsi="Calibri Light" w:cs="Calibri Light"/>
                <w:lang w:val="it-CH"/>
              </w:rPr>
              <w:t>.)</w:t>
            </w:r>
          </w:p>
          <w:sdt>
            <w:sdtPr>
              <w:rPr>
                <w:rFonts w:ascii="Calibri Light" w:hAnsi="Calibri Light" w:cs="Calibri Light"/>
                <w:lang w:val="it-CH"/>
              </w:rPr>
              <w:id w:val="-1065496618"/>
              <w:placeholder>
                <w:docPart w:val="B98472438D5F4202AD15016CEB773FB2"/>
              </w:placeholder>
              <w:showingPlcHdr/>
            </w:sdtPr>
            <w:sdtEndPr/>
            <w:sdtContent>
              <w:p w14:paraId="20697D60" w14:textId="3C695CB4" w:rsidR="00CD55E1" w:rsidRPr="00BB45E1" w:rsidRDefault="00F8264A" w:rsidP="005A4C8D">
                <w:pPr>
                  <w:tabs>
                    <w:tab w:val="left" w:pos="2268"/>
                    <w:tab w:val="left" w:pos="2694"/>
                    <w:tab w:val="left" w:pos="5103"/>
                  </w:tabs>
                  <w:ind w:right="-709"/>
                  <w:rPr>
                    <w:rFonts w:ascii="Calibri Light" w:hAnsi="Calibri Light" w:cs="Calibri Light"/>
                    <w:lang w:val="it-CH"/>
                  </w:rPr>
                </w:pPr>
                <w:r w:rsidRPr="00BB45E1">
                  <w:rPr>
                    <w:rFonts w:asciiTheme="majorHAnsi" w:hAnsiTheme="majorHAnsi" w:cstheme="majorHAnsi"/>
                    <w:color w:val="7F7F7F" w:themeColor="text1" w:themeTint="80"/>
                    <w:lang w:val="it-CH"/>
                  </w:rPr>
                  <w:t>Clicca qua per introdurre il tuo testo</w:t>
                </w:r>
              </w:p>
            </w:sdtContent>
          </w:sdt>
          <w:p w14:paraId="1A05F214" w14:textId="77777777" w:rsidR="00CD55E1" w:rsidRPr="00BB45E1" w:rsidRDefault="00CD55E1" w:rsidP="005A4C8D">
            <w:pPr>
              <w:tabs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b/>
                <w:lang w:val="it-CH"/>
              </w:rPr>
            </w:pPr>
          </w:p>
          <w:p w14:paraId="09FB7F0E" w14:textId="77777777" w:rsidR="002C1198" w:rsidRPr="00BB45E1" w:rsidRDefault="002C1198" w:rsidP="005A4C8D">
            <w:pPr>
              <w:tabs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b/>
                <w:lang w:val="it-CH"/>
              </w:rPr>
            </w:pPr>
          </w:p>
        </w:tc>
      </w:tr>
      <w:tr w:rsidR="00682924" w:rsidRPr="00BB45E1" w14:paraId="3C889341" w14:textId="77777777" w:rsidTr="00DE7A48">
        <w:trPr>
          <w:gridAfter w:val="1"/>
          <w:wAfter w:w="286" w:type="dxa"/>
          <w:trHeight w:val="580"/>
        </w:trPr>
        <w:tc>
          <w:tcPr>
            <w:tcW w:w="9470" w:type="dxa"/>
            <w:gridSpan w:val="3"/>
          </w:tcPr>
          <w:p w14:paraId="6B125081" w14:textId="392A587B" w:rsidR="00682924" w:rsidRPr="00BB45E1" w:rsidRDefault="00C73068" w:rsidP="00682924">
            <w:pPr>
              <w:rPr>
                <w:rFonts w:ascii="Calibri Light" w:hAnsi="Calibri Light" w:cs="Calibri Light"/>
                <w:b/>
                <w:bCs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bCs/>
                <w:lang w:val="it-CH"/>
              </w:rPr>
              <w:t xml:space="preserve">Nome della squadra con cui </w:t>
            </w:r>
            <w:proofErr w:type="spellStart"/>
            <w:r w:rsidRPr="00BB45E1">
              <w:rPr>
                <w:rFonts w:ascii="Calibri Light" w:hAnsi="Calibri Light" w:cs="Calibri Light"/>
                <w:b/>
                <w:bCs/>
                <w:lang w:val="it-CH"/>
              </w:rPr>
              <w:t>adresti</w:t>
            </w:r>
            <w:proofErr w:type="spellEnd"/>
            <w:r w:rsidRPr="00BB45E1">
              <w:rPr>
                <w:rFonts w:ascii="Calibri Light" w:hAnsi="Calibri Light" w:cs="Calibri Light"/>
                <w:b/>
                <w:bCs/>
                <w:lang w:val="it-CH"/>
              </w:rPr>
              <w:t xml:space="preserve"> in finale?</w:t>
            </w:r>
          </w:p>
          <w:sdt>
            <w:sdtPr>
              <w:rPr>
                <w:rFonts w:ascii="Calibri Light" w:hAnsi="Calibri Light" w:cs="Calibri Light"/>
                <w:lang w:val="it-CH"/>
              </w:rPr>
              <w:id w:val="-1342312507"/>
              <w:placeholder>
                <w:docPart w:val="63EE1005CC454821954564E2DD3F71EA"/>
              </w:placeholder>
              <w:showingPlcHdr/>
            </w:sdtPr>
            <w:sdtEndPr/>
            <w:sdtContent>
              <w:p w14:paraId="38A74D64" w14:textId="6784184F" w:rsidR="00682924" w:rsidRPr="00BB45E1" w:rsidRDefault="00DB0AEC" w:rsidP="00682924">
                <w:pPr>
                  <w:tabs>
                    <w:tab w:val="left" w:pos="2268"/>
                    <w:tab w:val="left" w:pos="2694"/>
                    <w:tab w:val="left" w:pos="5103"/>
                  </w:tabs>
                  <w:ind w:right="-709"/>
                  <w:rPr>
                    <w:rFonts w:ascii="Calibri Light" w:eastAsiaTheme="minorHAnsi" w:hAnsi="Calibri Light" w:cs="Calibri Light"/>
                    <w:sz w:val="22"/>
                    <w:szCs w:val="22"/>
                    <w:lang w:val="it-CH" w:eastAsia="en-US"/>
                  </w:rPr>
                </w:pPr>
                <w:r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p>
            </w:sdtContent>
          </w:sdt>
          <w:p w14:paraId="21E3D5AA" w14:textId="77777777" w:rsidR="00682924" w:rsidRPr="00BB45E1" w:rsidRDefault="00682924" w:rsidP="005A4C8D">
            <w:pPr>
              <w:tabs>
                <w:tab w:val="left" w:pos="2268"/>
                <w:tab w:val="left" w:pos="2694"/>
                <w:tab w:val="left" w:pos="5103"/>
              </w:tabs>
              <w:spacing w:before="240"/>
              <w:ind w:right="-709"/>
              <w:rPr>
                <w:rFonts w:ascii="Calibri Light" w:hAnsi="Calibri Light" w:cs="Calibri Light"/>
                <w:b/>
                <w:lang w:val="it-CH"/>
              </w:rPr>
            </w:pPr>
          </w:p>
        </w:tc>
      </w:tr>
      <w:bookmarkEnd w:id="0"/>
    </w:tbl>
    <w:p w14:paraId="39A430EF" w14:textId="36E4B0ED" w:rsidR="00682924" w:rsidRPr="00CC6BAB" w:rsidRDefault="00682924" w:rsidP="00682924">
      <w:pPr>
        <w:tabs>
          <w:tab w:val="left" w:pos="2268"/>
          <w:tab w:val="left" w:pos="2694"/>
          <w:tab w:val="left" w:pos="5103"/>
        </w:tabs>
        <w:ind w:right="-709"/>
        <w:rPr>
          <w:rFonts w:ascii="Calibri Light" w:hAnsi="Calibri Light" w:cs="Calibri Light"/>
        </w:rPr>
      </w:pPr>
    </w:p>
    <w:p w14:paraId="1449E7B4" w14:textId="77777777" w:rsidR="00CD55E1" w:rsidRPr="00CC6BAB" w:rsidRDefault="00CD55E1" w:rsidP="00CD55E1">
      <w:pPr>
        <w:rPr>
          <w:rFonts w:ascii="Calibri Light" w:hAnsi="Calibri Light" w:cs="Calibri Light"/>
          <w:sz w:val="20"/>
          <w:szCs w:val="20"/>
        </w:rPr>
      </w:pPr>
    </w:p>
    <w:p w14:paraId="724A976A" w14:textId="44A41184" w:rsidR="00C63353" w:rsidRDefault="00C63353" w:rsidP="00CD55E1">
      <w:pPr>
        <w:rPr>
          <w:rFonts w:ascii="Calibri Light" w:hAnsi="Calibri Light" w:cs="Calibri Light"/>
          <w:sz w:val="20"/>
          <w:szCs w:val="20"/>
        </w:rPr>
      </w:pPr>
    </w:p>
    <w:p w14:paraId="3F8DF423" w14:textId="4E09062E" w:rsidR="00C63353" w:rsidRPr="00BB45E1" w:rsidRDefault="00C63353" w:rsidP="00C63353">
      <w:pPr>
        <w:tabs>
          <w:tab w:val="left" w:pos="6663"/>
        </w:tabs>
        <w:rPr>
          <w:rFonts w:ascii="Calibri Light" w:hAnsi="Calibri Light" w:cs="Calibri Light"/>
          <w:b/>
          <w:sz w:val="40"/>
          <w:szCs w:val="24"/>
          <w:lang w:val="it-CH"/>
        </w:rPr>
      </w:pPr>
      <w:r>
        <w:rPr>
          <w:rFonts w:ascii="Calibri Light" w:hAnsi="Calibri Light" w:cs="Calibri Light"/>
          <w:sz w:val="20"/>
          <w:szCs w:val="20"/>
        </w:rPr>
        <w:br w:type="page"/>
      </w:r>
      <w:r w:rsidRPr="00BB45E1">
        <w:rPr>
          <w:rFonts w:ascii="Calibri Light" w:hAnsi="Calibri Light" w:cs="Calibri Light"/>
          <w:b/>
          <w:sz w:val="40"/>
          <w:szCs w:val="24"/>
          <w:lang w:val="it-CH"/>
        </w:rPr>
        <w:lastRenderedPageBreak/>
        <w:t>D</w:t>
      </w:r>
      <w:r w:rsidR="00921D2D" w:rsidRPr="00BB45E1">
        <w:rPr>
          <w:rFonts w:ascii="Calibri Light" w:hAnsi="Calibri Light" w:cs="Calibri Light"/>
          <w:b/>
          <w:sz w:val="40"/>
          <w:szCs w:val="24"/>
          <w:lang w:val="it-CH"/>
        </w:rPr>
        <w:t>ati personali</w:t>
      </w:r>
    </w:p>
    <w:p w14:paraId="43DBC519" w14:textId="77777777" w:rsidR="00C63353" w:rsidRPr="00BB45E1" w:rsidRDefault="00C63353" w:rsidP="00C63353">
      <w:pPr>
        <w:tabs>
          <w:tab w:val="left" w:pos="6663"/>
        </w:tabs>
        <w:rPr>
          <w:rFonts w:ascii="Calibri Light" w:hAnsi="Calibri Light" w:cs="Calibri Light"/>
          <w:b/>
          <w:sz w:val="40"/>
          <w:szCs w:val="24"/>
          <w:lang w:val="it-CH"/>
        </w:rPr>
      </w:pPr>
    </w:p>
    <w:p w14:paraId="61251683" w14:textId="5CFF5E20" w:rsidR="00C63353" w:rsidRPr="00BB45E1" w:rsidRDefault="00C63353" w:rsidP="00C63353">
      <w:pPr>
        <w:tabs>
          <w:tab w:val="left" w:pos="6663"/>
        </w:tabs>
        <w:spacing w:after="120"/>
        <w:rPr>
          <w:rFonts w:ascii="Calibri Light" w:hAnsi="Calibri Light" w:cs="Calibri Light"/>
          <w:b/>
          <w:sz w:val="24"/>
          <w:szCs w:val="24"/>
          <w:lang w:val="it-CH"/>
        </w:rPr>
      </w:pPr>
      <w:r w:rsidRPr="00BB45E1">
        <w:rPr>
          <w:rFonts w:ascii="Calibri Light" w:hAnsi="Calibri Light" w:cs="Calibri Light"/>
          <w:b/>
          <w:sz w:val="24"/>
          <w:szCs w:val="24"/>
          <w:lang w:val="it-CH"/>
        </w:rPr>
        <w:t>Candidato/a 2</w:t>
      </w:r>
    </w:p>
    <w:p w14:paraId="66DD95E6" w14:textId="77777777" w:rsidR="00C63353" w:rsidRPr="00BB45E1" w:rsidRDefault="00C63353" w:rsidP="00C63353">
      <w:pPr>
        <w:tabs>
          <w:tab w:val="left" w:pos="6663"/>
        </w:tabs>
        <w:spacing w:after="120"/>
        <w:rPr>
          <w:rFonts w:ascii="Calibri Light" w:hAnsi="Calibri Light" w:cs="Calibri Light"/>
          <w:lang w:val="it-CH"/>
        </w:rPr>
      </w:pPr>
    </w:p>
    <w:tbl>
      <w:tblPr>
        <w:tblStyle w:val="Tabellenraster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7091"/>
        <w:gridCol w:w="105"/>
        <w:gridCol w:w="286"/>
      </w:tblGrid>
      <w:tr w:rsidR="00C63353" w:rsidRPr="00BB45E1" w14:paraId="024F97CE" w14:textId="77777777" w:rsidTr="00C349CC">
        <w:trPr>
          <w:trHeight w:val="586"/>
        </w:trPr>
        <w:tc>
          <w:tcPr>
            <w:tcW w:w="2274" w:type="dxa"/>
          </w:tcPr>
          <w:p w14:paraId="5DCC917D" w14:textId="77777777" w:rsidR="00C63353" w:rsidRPr="00BB45E1" w:rsidRDefault="00C63353" w:rsidP="00C349CC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7482" w:type="dxa"/>
            <w:gridSpan w:val="3"/>
          </w:tcPr>
          <w:p w14:paraId="0BF648B2" w14:textId="77777777" w:rsidR="00C63353" w:rsidRPr="00BB45E1" w:rsidRDefault="00BB45E1" w:rsidP="00C349CC">
            <w:pPr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7F7F7F" w:themeColor="text1" w:themeTint="80"/>
                  <w:lang w:val="it-CH"/>
                </w:rPr>
                <w:id w:val="-979072878"/>
                <w:placeholder>
                  <w:docPart w:val="B6CC20D821A44A9FB15B48A0678A50DB"/>
                </w:placeholder>
                <w:text/>
              </w:sdtPr>
              <w:sdtEndPr/>
              <w:sdtContent>
                <w:r w:rsidR="00C63353"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63353" w:rsidRPr="00BB45E1" w14:paraId="1B1095B0" w14:textId="77777777" w:rsidTr="00C349CC">
        <w:trPr>
          <w:trHeight w:val="586"/>
        </w:trPr>
        <w:tc>
          <w:tcPr>
            <w:tcW w:w="2274" w:type="dxa"/>
          </w:tcPr>
          <w:p w14:paraId="427F63B9" w14:textId="77777777" w:rsidR="00C63353" w:rsidRPr="00BB45E1" w:rsidRDefault="00C63353" w:rsidP="00C349CC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Nome</w:t>
            </w:r>
          </w:p>
        </w:tc>
        <w:tc>
          <w:tcPr>
            <w:tcW w:w="7482" w:type="dxa"/>
            <w:gridSpan w:val="3"/>
          </w:tcPr>
          <w:p w14:paraId="2C21784B" w14:textId="77777777" w:rsidR="00C63353" w:rsidRPr="00BB45E1" w:rsidRDefault="00BB45E1" w:rsidP="00C349CC">
            <w:pPr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7F7F7F" w:themeColor="text1" w:themeTint="80"/>
                  <w:lang w:val="it-CH"/>
                </w:rPr>
                <w:id w:val="-1260605103"/>
                <w:placeholder>
                  <w:docPart w:val="812665D844F342CF8FC120C060BF7392"/>
                </w:placeholder>
                <w:text/>
              </w:sdtPr>
              <w:sdtEndPr/>
              <w:sdtContent>
                <w:r w:rsidR="00C63353"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63353" w:rsidRPr="00BB45E1" w14:paraId="5F5DA24A" w14:textId="77777777" w:rsidTr="00C349CC">
        <w:trPr>
          <w:trHeight w:val="586"/>
        </w:trPr>
        <w:tc>
          <w:tcPr>
            <w:tcW w:w="2274" w:type="dxa"/>
          </w:tcPr>
          <w:p w14:paraId="664B3C81" w14:textId="77777777" w:rsidR="00C63353" w:rsidRPr="00BB45E1" w:rsidRDefault="00C63353" w:rsidP="00C349CC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Indirizzo</w:t>
            </w:r>
          </w:p>
        </w:tc>
        <w:tc>
          <w:tcPr>
            <w:tcW w:w="7482" w:type="dxa"/>
            <w:gridSpan w:val="3"/>
          </w:tcPr>
          <w:p w14:paraId="6F5D0A36" w14:textId="77777777" w:rsidR="00C63353" w:rsidRPr="00BB45E1" w:rsidRDefault="00BB45E1" w:rsidP="00C349CC">
            <w:pPr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7F7F7F" w:themeColor="text1" w:themeTint="80"/>
                  <w:lang w:val="it-CH"/>
                </w:rPr>
                <w:id w:val="-741635171"/>
                <w:placeholder>
                  <w:docPart w:val="8D86CB9BE6824C4BA0D90B893054B327"/>
                </w:placeholder>
                <w:text/>
              </w:sdtPr>
              <w:sdtEndPr/>
              <w:sdtContent>
                <w:r w:rsidR="00C63353"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63353" w:rsidRPr="00BB45E1" w14:paraId="4EEFF6EC" w14:textId="77777777" w:rsidTr="00C349CC">
        <w:trPr>
          <w:trHeight w:val="677"/>
        </w:trPr>
        <w:tc>
          <w:tcPr>
            <w:tcW w:w="2274" w:type="dxa"/>
          </w:tcPr>
          <w:p w14:paraId="2627E7A5" w14:textId="77777777" w:rsidR="00C63353" w:rsidRPr="00BB45E1" w:rsidRDefault="00C63353" w:rsidP="00C349CC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CAP / luogo</w:t>
            </w:r>
          </w:p>
        </w:tc>
        <w:tc>
          <w:tcPr>
            <w:tcW w:w="7482" w:type="dxa"/>
            <w:gridSpan w:val="3"/>
          </w:tcPr>
          <w:p w14:paraId="63EE7AF5" w14:textId="77777777" w:rsidR="00C63353" w:rsidRPr="00BB45E1" w:rsidRDefault="00BB45E1" w:rsidP="00C349CC">
            <w:pPr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7F7F7F" w:themeColor="text1" w:themeTint="80"/>
                  <w:lang w:val="it-CH"/>
                </w:rPr>
                <w:id w:val="31313458"/>
                <w:placeholder>
                  <w:docPart w:val="2BC62BED0F044C008D88F69415F3DDD9"/>
                </w:placeholder>
                <w:text/>
              </w:sdtPr>
              <w:sdtEndPr/>
              <w:sdtContent>
                <w:r w:rsidR="00C63353"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63353" w:rsidRPr="00BB45E1" w14:paraId="56016029" w14:textId="77777777" w:rsidTr="00C349CC">
        <w:trPr>
          <w:trHeight w:val="586"/>
        </w:trPr>
        <w:tc>
          <w:tcPr>
            <w:tcW w:w="2274" w:type="dxa"/>
          </w:tcPr>
          <w:p w14:paraId="66E0A77B" w14:textId="77777777" w:rsidR="00C63353" w:rsidRPr="00BB45E1" w:rsidRDefault="00C63353" w:rsidP="00C349CC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Data di nascita</w:t>
            </w:r>
          </w:p>
        </w:tc>
        <w:sdt>
          <w:sdtPr>
            <w:rPr>
              <w:rFonts w:ascii="Calibri Light" w:hAnsi="Calibri Light" w:cs="Calibri Light"/>
              <w:color w:val="7F7F7F" w:themeColor="text1" w:themeTint="80"/>
              <w:lang w:val="it-CH"/>
            </w:rPr>
            <w:id w:val="-1312246626"/>
            <w:placeholder>
              <w:docPart w:val="55F1B683708A464281B2D51E8A138CF1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482" w:type="dxa"/>
                <w:gridSpan w:val="3"/>
              </w:tcPr>
              <w:p w14:paraId="5385FB2A" w14:textId="77777777" w:rsidR="00C63353" w:rsidRPr="00BB45E1" w:rsidRDefault="00C63353" w:rsidP="00C349CC">
                <w:pPr>
                  <w:pStyle w:val="KeinLeerraum"/>
                  <w:rPr>
                    <w:rFonts w:ascii="Calibri Light" w:hAnsi="Calibri Light" w:cs="Calibri Light"/>
                    <w:sz w:val="22"/>
                    <w:szCs w:val="22"/>
                    <w:lang w:val="it-CH"/>
                  </w:rPr>
                </w:pPr>
                <w:r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o scegliere la data</w:t>
                </w:r>
              </w:p>
            </w:tc>
          </w:sdtContent>
        </w:sdt>
      </w:tr>
      <w:tr w:rsidR="00C63353" w:rsidRPr="00BB45E1" w14:paraId="1D80D8BC" w14:textId="77777777" w:rsidTr="00C349CC">
        <w:trPr>
          <w:trHeight w:val="586"/>
        </w:trPr>
        <w:tc>
          <w:tcPr>
            <w:tcW w:w="2274" w:type="dxa"/>
          </w:tcPr>
          <w:p w14:paraId="0DD2DFF0" w14:textId="77777777" w:rsidR="00C63353" w:rsidRPr="00BB45E1" w:rsidRDefault="00C63353" w:rsidP="00C349CC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Telefono</w:t>
            </w:r>
          </w:p>
        </w:tc>
        <w:tc>
          <w:tcPr>
            <w:tcW w:w="7482" w:type="dxa"/>
            <w:gridSpan w:val="3"/>
          </w:tcPr>
          <w:p w14:paraId="6DE5A1E6" w14:textId="77777777" w:rsidR="00C63353" w:rsidRPr="00BB45E1" w:rsidRDefault="00BB45E1" w:rsidP="00C349CC">
            <w:pPr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7F7F7F" w:themeColor="text1" w:themeTint="80"/>
                  <w:lang w:val="it-CH"/>
                </w:rPr>
                <w:id w:val="1900022442"/>
                <w:placeholder>
                  <w:docPart w:val="88A609F6272141F38CEEDF82AD7D9CEF"/>
                </w:placeholder>
                <w:text/>
              </w:sdtPr>
              <w:sdtEndPr/>
              <w:sdtContent>
                <w:r w:rsidR="00C63353"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63353" w:rsidRPr="00BB45E1" w14:paraId="1998D173" w14:textId="77777777" w:rsidTr="00C349CC">
        <w:trPr>
          <w:trHeight w:val="586"/>
        </w:trPr>
        <w:tc>
          <w:tcPr>
            <w:tcW w:w="2274" w:type="dxa"/>
          </w:tcPr>
          <w:p w14:paraId="73077897" w14:textId="77777777" w:rsidR="00C63353" w:rsidRPr="00BB45E1" w:rsidRDefault="00C63353" w:rsidP="00C349CC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E-Mail</w:t>
            </w:r>
          </w:p>
        </w:tc>
        <w:tc>
          <w:tcPr>
            <w:tcW w:w="7482" w:type="dxa"/>
            <w:gridSpan w:val="3"/>
          </w:tcPr>
          <w:p w14:paraId="00AA1FF6" w14:textId="77777777" w:rsidR="00C63353" w:rsidRPr="00BB45E1" w:rsidRDefault="00BB45E1" w:rsidP="00C349CC">
            <w:pPr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7F7F7F" w:themeColor="text1" w:themeTint="80"/>
                  <w:lang w:val="it-CH"/>
                </w:rPr>
                <w:id w:val="1607766221"/>
                <w:placeholder>
                  <w:docPart w:val="6A15ACE887794265B67161E575EC4789"/>
                </w:placeholder>
                <w:text/>
              </w:sdtPr>
              <w:sdtEndPr/>
              <w:sdtContent>
                <w:r w:rsidR="00C63353"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63353" w:rsidRPr="00BB45E1" w14:paraId="7572BC69" w14:textId="77777777" w:rsidTr="00C349CC">
        <w:trPr>
          <w:trHeight w:val="479"/>
        </w:trPr>
        <w:tc>
          <w:tcPr>
            <w:tcW w:w="2274" w:type="dxa"/>
          </w:tcPr>
          <w:p w14:paraId="16A7DB48" w14:textId="77777777" w:rsidR="00C63353" w:rsidRPr="00BB45E1" w:rsidRDefault="00C63353" w:rsidP="00C349CC">
            <w:pPr>
              <w:tabs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Anno di apprendistato</w:t>
            </w:r>
          </w:p>
        </w:tc>
        <w:sdt>
          <w:sdtPr>
            <w:rPr>
              <w:rFonts w:ascii="Calibri Light" w:hAnsi="Calibri Light" w:cs="Calibri Light"/>
              <w:color w:val="7F7F7F" w:themeColor="text1" w:themeTint="80"/>
              <w:lang w:val="it-CH"/>
            </w:rPr>
            <w:id w:val="1999607982"/>
            <w:placeholder>
              <w:docPart w:val="6A0322FFA32D49089E1B11933CD21BDF"/>
            </w:placeholder>
            <w:comboBox>
              <w:listItem w:value="Seleziona un elemento"/>
              <w:listItem w:displayText="1° anno" w:value="1° anno"/>
              <w:listItem w:displayText="2° anno" w:value="2° anno"/>
              <w:listItem w:displayText="3° anno" w:value="3° anno"/>
            </w:comboBox>
          </w:sdtPr>
          <w:sdtEndPr/>
          <w:sdtContent>
            <w:tc>
              <w:tcPr>
                <w:tcW w:w="7091" w:type="dxa"/>
              </w:tcPr>
              <w:p w14:paraId="40942878" w14:textId="77777777" w:rsidR="00C63353" w:rsidRPr="00BB45E1" w:rsidRDefault="00C63353" w:rsidP="00C349CC">
                <w:pPr>
                  <w:tabs>
                    <w:tab w:val="left" w:pos="2268"/>
                    <w:tab w:val="left" w:pos="2694"/>
                    <w:tab w:val="left" w:pos="5103"/>
                  </w:tabs>
                  <w:ind w:right="-709"/>
                  <w:rPr>
                    <w:rFonts w:ascii="Calibri Light" w:hAnsi="Calibri Light" w:cs="Calibri Light"/>
                    <w:sz w:val="22"/>
                    <w:szCs w:val="22"/>
                    <w:lang w:val="it-CH"/>
                  </w:rPr>
                </w:pPr>
                <w:r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Seleziona un elemento</w:t>
                </w:r>
              </w:p>
            </w:tc>
          </w:sdtContent>
        </w:sdt>
        <w:tc>
          <w:tcPr>
            <w:tcW w:w="391" w:type="dxa"/>
            <w:gridSpan w:val="2"/>
          </w:tcPr>
          <w:p w14:paraId="0EE1547B" w14:textId="77777777" w:rsidR="00C63353" w:rsidRPr="00BB45E1" w:rsidRDefault="00C63353" w:rsidP="00C349CC">
            <w:pPr>
              <w:tabs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</w:p>
        </w:tc>
      </w:tr>
      <w:tr w:rsidR="00C63353" w:rsidRPr="00BB45E1" w14:paraId="66916E7E" w14:textId="77777777" w:rsidTr="00C349CC">
        <w:trPr>
          <w:trHeight w:val="578"/>
        </w:trPr>
        <w:tc>
          <w:tcPr>
            <w:tcW w:w="2274" w:type="dxa"/>
          </w:tcPr>
          <w:p w14:paraId="4DB2FE28" w14:textId="77777777" w:rsidR="00C63353" w:rsidRPr="00BB45E1" w:rsidRDefault="00C63353" w:rsidP="00C349CC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Scuola professionale</w:t>
            </w:r>
          </w:p>
        </w:tc>
        <w:tc>
          <w:tcPr>
            <w:tcW w:w="7482" w:type="dxa"/>
            <w:gridSpan w:val="3"/>
          </w:tcPr>
          <w:p w14:paraId="66CD21AA" w14:textId="77777777" w:rsidR="00C63353" w:rsidRPr="00BB45E1" w:rsidRDefault="00BB45E1" w:rsidP="00C349CC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lang w:val="it-CH"/>
              </w:rPr>
            </w:pPr>
            <w:sdt>
              <w:sdtPr>
                <w:rPr>
                  <w:rStyle w:val="Platzhaltertext1"/>
                  <w:rFonts w:ascii="Calibri Light" w:hAnsi="Calibri Light" w:cs="Calibri Light"/>
                  <w:lang w:val="it-CH"/>
                </w:rPr>
                <w:id w:val="-1115672250"/>
                <w:placeholder>
                  <w:docPart w:val="934D763CDB7E47C98D31BE8F62BAE35D"/>
                </w:placeholder>
              </w:sdtPr>
              <w:sdtEndPr>
                <w:rPr>
                  <w:rStyle w:val="Platzhaltertext1"/>
                </w:rPr>
              </w:sdtEndPr>
              <w:sdtContent>
                <w:r w:rsidR="00C63353" w:rsidRPr="00BB45E1">
                  <w:rPr>
                    <w:rStyle w:val="Platzhaltertext1"/>
                    <w:rFonts w:ascii="Calibri Light" w:hAnsi="Calibri Light" w:cs="Calibri Light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63353" w:rsidRPr="00BB45E1" w14:paraId="1C07577F" w14:textId="77777777" w:rsidTr="00C349CC">
        <w:trPr>
          <w:trHeight w:val="578"/>
        </w:trPr>
        <w:tc>
          <w:tcPr>
            <w:tcW w:w="2274" w:type="dxa"/>
          </w:tcPr>
          <w:p w14:paraId="7448BBA6" w14:textId="77777777" w:rsidR="00C63353" w:rsidRPr="00BB45E1" w:rsidRDefault="00C63353" w:rsidP="00C349CC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Professione</w:t>
            </w:r>
          </w:p>
        </w:tc>
        <w:sdt>
          <w:sdtPr>
            <w:rPr>
              <w:rFonts w:ascii="Calibri Light" w:hAnsi="Calibri Light" w:cs="Calibri Light"/>
              <w:color w:val="7F7F7F" w:themeColor="text1" w:themeTint="80"/>
              <w:lang w:val="it-CH"/>
            </w:rPr>
            <w:id w:val="-1665551121"/>
            <w:placeholder>
              <w:docPart w:val="217D831FD05544EBA52258CA160B23FE"/>
            </w:placeholder>
            <w:temporary/>
            <w:comboBox>
              <w:listItem w:value="Scegli la tua professione"/>
              <w:listItem w:displayText="Panettiera/e-pasticcera/e AFC" w:value="Panettiera/e-pasticcera/e AFC"/>
              <w:listItem w:displayText="Pasticcera/e-confettiera/e AFC" w:value="Pasticcera/e-confettiera/e AFC"/>
              <w:listItem w:displayText="Panettiera/e (anno supplementare)" w:value="Panettiera/e (anno supplementare)"/>
              <w:listItem w:displayText="Confettiera/e (anno supplementare)" w:value="Confettiera/e (anno supplementare)"/>
            </w:comboBox>
          </w:sdtPr>
          <w:sdtEndPr/>
          <w:sdtContent>
            <w:tc>
              <w:tcPr>
                <w:tcW w:w="7482" w:type="dxa"/>
                <w:gridSpan w:val="3"/>
              </w:tcPr>
              <w:p w14:paraId="2553D461" w14:textId="77777777" w:rsidR="00C63353" w:rsidRPr="00BB45E1" w:rsidRDefault="00C63353" w:rsidP="00C349CC">
                <w:pPr>
                  <w:tabs>
                    <w:tab w:val="left" w:pos="2694"/>
                    <w:tab w:val="left" w:pos="5245"/>
                  </w:tabs>
                  <w:rPr>
                    <w:rFonts w:ascii="Calibri Light" w:hAnsi="Calibri Light" w:cs="Calibri Light"/>
                    <w:sz w:val="22"/>
                    <w:szCs w:val="22"/>
                    <w:lang w:val="it-CH"/>
                  </w:rPr>
                </w:pPr>
                <w:r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Scegli la tua professione</w:t>
                </w:r>
              </w:p>
            </w:tc>
          </w:sdtContent>
        </w:sdt>
      </w:tr>
      <w:tr w:rsidR="00C63353" w:rsidRPr="00BB45E1" w14:paraId="6254B4D0" w14:textId="77777777" w:rsidTr="00C349CC">
        <w:trPr>
          <w:trHeight w:val="577"/>
        </w:trPr>
        <w:tc>
          <w:tcPr>
            <w:tcW w:w="2274" w:type="dxa"/>
          </w:tcPr>
          <w:p w14:paraId="60B456D6" w14:textId="77777777" w:rsidR="00C63353" w:rsidRPr="00BB45E1" w:rsidRDefault="00C63353" w:rsidP="00C349CC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  <w:t>Datore di lavoro</w:t>
            </w:r>
          </w:p>
        </w:tc>
        <w:tc>
          <w:tcPr>
            <w:tcW w:w="7482" w:type="dxa"/>
            <w:gridSpan w:val="3"/>
          </w:tcPr>
          <w:p w14:paraId="01743653" w14:textId="77777777" w:rsidR="00C63353" w:rsidRPr="00BB45E1" w:rsidRDefault="00BB45E1" w:rsidP="00C349CC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sz w:val="22"/>
                <w:szCs w:val="22"/>
                <w:lang w:val="it-CH"/>
              </w:rPr>
            </w:pPr>
            <w:sdt>
              <w:sdtPr>
                <w:rPr>
                  <w:rStyle w:val="Platzhaltertext1"/>
                  <w:rFonts w:ascii="Calibri Light" w:hAnsi="Calibri Light" w:cs="Calibri Light"/>
                  <w:lang w:val="it-CH"/>
                </w:rPr>
                <w:id w:val="-1655059404"/>
                <w:text/>
              </w:sdtPr>
              <w:sdtEndPr>
                <w:rPr>
                  <w:rStyle w:val="Platzhaltertext1"/>
                </w:rPr>
              </w:sdtEndPr>
              <w:sdtContent>
                <w:r w:rsidR="00C63353" w:rsidRPr="00BB45E1">
                  <w:rPr>
                    <w:rStyle w:val="Platzhaltertext1"/>
                    <w:rFonts w:ascii="Calibri Light" w:hAnsi="Calibri Light" w:cs="Calibri Light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63353" w:rsidRPr="00BB45E1" w14:paraId="6A8C0548" w14:textId="77777777" w:rsidTr="00C349CC">
        <w:trPr>
          <w:trHeight w:val="577"/>
        </w:trPr>
        <w:tc>
          <w:tcPr>
            <w:tcW w:w="2274" w:type="dxa"/>
          </w:tcPr>
          <w:p w14:paraId="66A98546" w14:textId="77777777" w:rsidR="00C63353" w:rsidRPr="00BB45E1" w:rsidRDefault="00C63353" w:rsidP="00C349CC">
            <w:pPr>
              <w:tabs>
                <w:tab w:val="left" w:pos="2268"/>
                <w:tab w:val="left" w:pos="2694"/>
                <w:tab w:val="left" w:pos="5103"/>
              </w:tabs>
              <w:spacing w:after="80"/>
              <w:ind w:right="-709"/>
              <w:rPr>
                <w:rFonts w:ascii="Calibri Light" w:hAnsi="Calibri Light" w:cs="Calibri Light"/>
                <w:b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lang w:val="it-CH"/>
              </w:rPr>
              <w:t>Indirizzo datore di lavoro</w:t>
            </w:r>
          </w:p>
        </w:tc>
        <w:tc>
          <w:tcPr>
            <w:tcW w:w="7482" w:type="dxa"/>
            <w:gridSpan w:val="3"/>
          </w:tcPr>
          <w:p w14:paraId="106AC173" w14:textId="77777777" w:rsidR="00C63353" w:rsidRPr="00BB45E1" w:rsidRDefault="00BB45E1" w:rsidP="00C349CC">
            <w:pPr>
              <w:tabs>
                <w:tab w:val="left" w:pos="2694"/>
                <w:tab w:val="left" w:pos="5245"/>
              </w:tabs>
              <w:rPr>
                <w:rStyle w:val="Platzhaltertext1"/>
                <w:rFonts w:ascii="Calibri Light" w:hAnsi="Calibri Light" w:cs="Calibri Light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808080"/>
                  <w:lang w:val="it-CH"/>
                </w:rPr>
                <w:id w:val="1042480356"/>
                <w:placeholder>
                  <w:docPart w:val="7964E3D1BACE4EA3A99A39D33E4395FF"/>
                </w:placeholder>
                <w:text/>
              </w:sdtPr>
              <w:sdtEndPr/>
              <w:sdtContent>
                <w:r w:rsidR="00C63353" w:rsidRPr="00BB45E1">
                  <w:rPr>
                    <w:rFonts w:ascii="Calibri Light" w:hAnsi="Calibri Light" w:cs="Calibri Light"/>
                    <w:color w:val="808080"/>
                    <w:lang w:val="it-CH"/>
                  </w:rPr>
                  <w:t>Clicca qua per introdurre il tuo testo</w:t>
                </w:r>
              </w:sdtContent>
            </w:sdt>
          </w:p>
        </w:tc>
      </w:tr>
      <w:tr w:rsidR="00C63353" w:rsidRPr="00BB45E1" w14:paraId="47561E03" w14:textId="77777777" w:rsidTr="00C349CC">
        <w:trPr>
          <w:trHeight w:val="577"/>
        </w:trPr>
        <w:tc>
          <w:tcPr>
            <w:tcW w:w="2274" w:type="dxa"/>
          </w:tcPr>
          <w:p w14:paraId="18B39751" w14:textId="77777777" w:rsidR="00C63353" w:rsidRPr="00BB45E1" w:rsidRDefault="00C63353" w:rsidP="00C349CC">
            <w:pPr>
              <w:tabs>
                <w:tab w:val="left" w:pos="2268"/>
                <w:tab w:val="left" w:pos="2694"/>
                <w:tab w:val="left" w:pos="5103"/>
              </w:tabs>
              <w:spacing w:after="80"/>
              <w:ind w:right="-709"/>
              <w:rPr>
                <w:rFonts w:ascii="Calibri Light" w:hAnsi="Calibri Light" w:cs="Calibri Light"/>
                <w:b/>
                <w:sz w:val="22"/>
                <w:szCs w:val="22"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lang w:val="it-CH"/>
              </w:rPr>
              <w:t>Grandezza giacca di lavoro</w:t>
            </w: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lang w:val="it-CH"/>
            </w:rPr>
            <w:id w:val="846217116"/>
            <w:placeholder>
              <w:docPart w:val="6A2B764D3BD048728A9F10541B8008ED"/>
            </w:placeholder>
            <w:comboBox>
              <w:listItem w:value="Seleziona un elemento"/>
              <w:listItem w:displayText="S" w:value="S"/>
              <w:listItem w:displayText="M" w:value="M"/>
              <w:listItem w:displayText="L" w:value="L"/>
              <w:listItem w:displayText="XL" w:value="XL"/>
            </w:comboBox>
          </w:sdtPr>
          <w:sdtEndPr/>
          <w:sdtContent>
            <w:tc>
              <w:tcPr>
                <w:tcW w:w="7482" w:type="dxa"/>
                <w:gridSpan w:val="3"/>
              </w:tcPr>
              <w:p w14:paraId="3CC0B114" w14:textId="77777777" w:rsidR="00C63353" w:rsidRPr="00BB45E1" w:rsidRDefault="00C63353" w:rsidP="00C349CC">
                <w:pPr>
                  <w:tabs>
                    <w:tab w:val="left" w:pos="2694"/>
                    <w:tab w:val="left" w:pos="5245"/>
                  </w:tabs>
                  <w:rPr>
                    <w:rFonts w:ascii="Calibri Light" w:hAnsi="Calibri Light" w:cs="Calibri Light"/>
                    <w:lang w:val="it-CH"/>
                  </w:rPr>
                </w:pPr>
                <w:r w:rsidRPr="00BB45E1">
                  <w:rPr>
                    <w:rFonts w:asciiTheme="majorHAnsi" w:hAnsiTheme="majorHAnsi" w:cstheme="majorHAnsi"/>
                    <w:color w:val="7F7F7F" w:themeColor="text1" w:themeTint="80"/>
                    <w:lang w:val="it-CH"/>
                  </w:rPr>
                  <w:t>Scegli la tua grandezza</w:t>
                </w:r>
              </w:p>
            </w:tc>
          </w:sdtContent>
        </w:sdt>
      </w:tr>
      <w:tr w:rsidR="00C63353" w:rsidRPr="00BB45E1" w14:paraId="0578A034" w14:textId="77777777" w:rsidTr="00C349CC">
        <w:trPr>
          <w:gridAfter w:val="1"/>
          <w:wAfter w:w="286" w:type="dxa"/>
          <w:trHeight w:val="580"/>
        </w:trPr>
        <w:tc>
          <w:tcPr>
            <w:tcW w:w="9470" w:type="dxa"/>
            <w:gridSpan w:val="3"/>
          </w:tcPr>
          <w:p w14:paraId="4DCA3972" w14:textId="77777777" w:rsidR="00C63353" w:rsidRPr="00BB45E1" w:rsidRDefault="00C63353" w:rsidP="00C349CC">
            <w:pPr>
              <w:tabs>
                <w:tab w:val="left" w:pos="2268"/>
                <w:tab w:val="left" w:pos="2694"/>
                <w:tab w:val="left" w:pos="5103"/>
              </w:tabs>
              <w:spacing w:before="240"/>
              <w:ind w:right="-709"/>
              <w:rPr>
                <w:rFonts w:ascii="Calibri Light" w:hAnsi="Calibri Light" w:cs="Calibri Light"/>
                <w:b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sz w:val="18"/>
                <w:szCs w:val="18"/>
                <w:lang w:val="it-CH"/>
              </w:rPr>
              <w:t xml:space="preserve">Chi sono e qual è la mia motivazione per partecipare al concorso professionale per persone in formazione </w:t>
            </w:r>
            <w:proofErr w:type="spellStart"/>
            <w:r w:rsidRPr="00BB45E1">
              <w:rPr>
                <w:rFonts w:ascii="Calibri Light" w:hAnsi="Calibri Light" w:cs="Calibri Light"/>
                <w:b/>
                <w:sz w:val="18"/>
                <w:szCs w:val="18"/>
                <w:lang w:val="it-CH"/>
              </w:rPr>
              <w:t>Brot</w:t>
            </w:r>
            <w:proofErr w:type="spellEnd"/>
            <w:r w:rsidRPr="00BB45E1">
              <w:rPr>
                <w:rFonts w:ascii="Calibri Light" w:hAnsi="Calibri Light" w:cs="Calibri Light"/>
                <w:b/>
                <w:sz w:val="18"/>
                <w:szCs w:val="18"/>
                <w:lang w:val="it-CH"/>
              </w:rPr>
              <w:t xml:space="preserve">-Chef </w:t>
            </w:r>
            <w:r w:rsidRPr="00BB45E1">
              <w:rPr>
                <w:rFonts w:ascii="Calibri Light" w:hAnsi="Calibri Light" w:cs="Calibri Light"/>
                <w:b/>
                <w:lang w:val="it-CH"/>
              </w:rPr>
              <w:t>2025?</w:t>
            </w:r>
          </w:p>
          <w:p w14:paraId="620ABAE1" w14:textId="77777777" w:rsidR="00C63353" w:rsidRPr="00BB45E1" w:rsidRDefault="00C63353" w:rsidP="00C349CC">
            <w:pPr>
              <w:tabs>
                <w:tab w:val="left" w:pos="2268"/>
                <w:tab w:val="left" w:pos="2694"/>
                <w:tab w:val="left" w:pos="5103"/>
              </w:tabs>
              <w:spacing w:after="120"/>
              <w:ind w:right="-70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(Riconoscimenti, diplomi, hobby ecc.)</w:t>
            </w:r>
          </w:p>
          <w:sdt>
            <w:sdtPr>
              <w:rPr>
                <w:rFonts w:ascii="Calibri Light" w:hAnsi="Calibri Light" w:cs="Calibri Light"/>
                <w:lang w:val="it-CH"/>
              </w:rPr>
              <w:id w:val="-1550832928"/>
              <w:placeholder>
                <w:docPart w:val="845FFB93EEE24743B43C0BA6330D228F"/>
              </w:placeholder>
            </w:sdtPr>
            <w:sdtEndPr>
              <w:rPr>
                <w:color w:val="7F7F7F" w:themeColor="text1" w:themeTint="80"/>
              </w:rPr>
            </w:sdtEndPr>
            <w:sdtContent>
              <w:p w14:paraId="50B03C3A" w14:textId="7FD50778" w:rsidR="00C63353" w:rsidRPr="00BB45E1" w:rsidRDefault="001A7F1A" w:rsidP="00C349CC">
                <w:pPr>
                  <w:tabs>
                    <w:tab w:val="left" w:pos="2268"/>
                    <w:tab w:val="left" w:pos="2694"/>
                    <w:tab w:val="left" w:pos="5103"/>
                  </w:tabs>
                  <w:ind w:right="-709"/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</w:pPr>
                <w:r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p>
            </w:sdtContent>
          </w:sdt>
          <w:p w14:paraId="14036BE4" w14:textId="77777777" w:rsidR="00C63353" w:rsidRPr="00BB45E1" w:rsidRDefault="00C63353" w:rsidP="00C349CC">
            <w:pPr>
              <w:tabs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b/>
                <w:lang w:val="it-CH"/>
              </w:rPr>
            </w:pPr>
          </w:p>
          <w:p w14:paraId="624ED61A" w14:textId="77777777" w:rsidR="00C63353" w:rsidRPr="00BB45E1" w:rsidRDefault="00C63353" w:rsidP="00C349CC">
            <w:pPr>
              <w:tabs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b/>
                <w:lang w:val="it-CH"/>
              </w:rPr>
            </w:pPr>
          </w:p>
        </w:tc>
      </w:tr>
      <w:tr w:rsidR="00C63353" w:rsidRPr="00BB45E1" w14:paraId="4885E01E" w14:textId="77777777" w:rsidTr="00C349CC">
        <w:trPr>
          <w:gridAfter w:val="1"/>
          <w:wAfter w:w="286" w:type="dxa"/>
          <w:trHeight w:val="580"/>
        </w:trPr>
        <w:tc>
          <w:tcPr>
            <w:tcW w:w="9470" w:type="dxa"/>
            <w:gridSpan w:val="3"/>
          </w:tcPr>
          <w:p w14:paraId="7FA6AEEC" w14:textId="77777777" w:rsidR="00C63353" w:rsidRPr="00BB45E1" w:rsidRDefault="00C63353" w:rsidP="00C349CC">
            <w:pPr>
              <w:rPr>
                <w:rFonts w:ascii="Calibri Light" w:hAnsi="Calibri Light" w:cs="Calibri Light"/>
                <w:b/>
                <w:bCs/>
                <w:lang w:val="it-CH"/>
              </w:rPr>
            </w:pPr>
            <w:r w:rsidRPr="00BB45E1">
              <w:rPr>
                <w:rFonts w:ascii="Calibri Light" w:hAnsi="Calibri Light" w:cs="Calibri Light"/>
                <w:b/>
                <w:bCs/>
                <w:lang w:val="it-CH"/>
              </w:rPr>
              <w:t xml:space="preserve">Nome della squadra con cui </w:t>
            </w:r>
            <w:proofErr w:type="spellStart"/>
            <w:r w:rsidRPr="00BB45E1">
              <w:rPr>
                <w:rFonts w:ascii="Calibri Light" w:hAnsi="Calibri Light" w:cs="Calibri Light"/>
                <w:b/>
                <w:bCs/>
                <w:lang w:val="it-CH"/>
              </w:rPr>
              <w:t>adresti</w:t>
            </w:r>
            <w:proofErr w:type="spellEnd"/>
            <w:r w:rsidRPr="00BB45E1">
              <w:rPr>
                <w:rFonts w:ascii="Calibri Light" w:hAnsi="Calibri Light" w:cs="Calibri Light"/>
                <w:b/>
                <w:bCs/>
                <w:lang w:val="it-CH"/>
              </w:rPr>
              <w:t xml:space="preserve"> in finale?</w:t>
            </w:r>
          </w:p>
          <w:sdt>
            <w:sdtPr>
              <w:rPr>
                <w:rFonts w:ascii="Calibri Light" w:hAnsi="Calibri Light" w:cs="Calibri Light"/>
                <w:color w:val="7F7F7F" w:themeColor="text1" w:themeTint="80"/>
                <w:lang w:val="it-CH"/>
              </w:rPr>
              <w:id w:val="746228524"/>
              <w:placeholder>
                <w:docPart w:val="7E0D744C68F14116920244D5E071683C"/>
              </w:placeholder>
            </w:sdtPr>
            <w:sdtEndPr/>
            <w:sdtContent>
              <w:p w14:paraId="3891913D" w14:textId="7EB2C8FC" w:rsidR="00C63353" w:rsidRPr="00BB45E1" w:rsidRDefault="001A7F1A" w:rsidP="00C349CC">
                <w:pPr>
                  <w:tabs>
                    <w:tab w:val="left" w:pos="2268"/>
                    <w:tab w:val="left" w:pos="2694"/>
                    <w:tab w:val="left" w:pos="5103"/>
                  </w:tabs>
                  <w:ind w:right="-709"/>
                  <w:rPr>
                    <w:rFonts w:ascii="Calibri Light" w:eastAsiaTheme="minorHAnsi" w:hAnsi="Calibri Light" w:cs="Calibri Light"/>
                    <w:color w:val="7F7F7F" w:themeColor="text1" w:themeTint="80"/>
                    <w:sz w:val="22"/>
                    <w:szCs w:val="22"/>
                    <w:lang w:val="it-CH" w:eastAsia="en-US"/>
                  </w:rPr>
                </w:pPr>
                <w:r w:rsidRPr="00BB45E1">
                  <w:rPr>
                    <w:rFonts w:ascii="Calibri Light" w:hAnsi="Calibri Light" w:cs="Calibri Light"/>
                    <w:color w:val="7F7F7F" w:themeColor="text1" w:themeTint="80"/>
                    <w:lang w:val="it-CH"/>
                  </w:rPr>
                  <w:t>Clicca qua per introdurre il tuo testo</w:t>
                </w:r>
              </w:p>
            </w:sdtContent>
          </w:sdt>
          <w:p w14:paraId="437DB497" w14:textId="77777777" w:rsidR="00C63353" w:rsidRPr="00BB45E1" w:rsidRDefault="00C63353" w:rsidP="00C349CC">
            <w:pPr>
              <w:tabs>
                <w:tab w:val="left" w:pos="2268"/>
                <w:tab w:val="left" w:pos="2694"/>
                <w:tab w:val="left" w:pos="5103"/>
              </w:tabs>
              <w:spacing w:before="240"/>
              <w:ind w:right="-709"/>
              <w:rPr>
                <w:rFonts w:ascii="Calibri Light" w:hAnsi="Calibri Light" w:cs="Calibri Light"/>
                <w:b/>
                <w:lang w:val="it-CH"/>
              </w:rPr>
            </w:pPr>
          </w:p>
        </w:tc>
      </w:tr>
    </w:tbl>
    <w:p w14:paraId="6540BB9C" w14:textId="52F3C1E1" w:rsidR="00C63353" w:rsidRPr="00BB45E1" w:rsidRDefault="00C63353">
      <w:pPr>
        <w:spacing w:after="160" w:line="259" w:lineRule="auto"/>
        <w:rPr>
          <w:rFonts w:ascii="Calibri Light" w:hAnsi="Calibri Light" w:cs="Calibri Light"/>
          <w:sz w:val="20"/>
          <w:szCs w:val="20"/>
          <w:lang w:val="it-CH"/>
        </w:rPr>
      </w:pPr>
    </w:p>
    <w:p w14:paraId="2DC04858" w14:textId="77777777" w:rsidR="00CD55E1" w:rsidRDefault="00CD55E1" w:rsidP="00CD55E1">
      <w:pPr>
        <w:rPr>
          <w:rFonts w:ascii="Calibri Light" w:hAnsi="Calibri Light" w:cs="Calibri Light"/>
          <w:sz w:val="20"/>
          <w:szCs w:val="20"/>
        </w:rPr>
      </w:pPr>
    </w:p>
    <w:p w14:paraId="329FB219" w14:textId="77777777" w:rsidR="00CD55E1" w:rsidRDefault="00CD55E1" w:rsidP="00CD55E1">
      <w:pPr>
        <w:rPr>
          <w:rFonts w:ascii="Calibri Light" w:hAnsi="Calibri Light" w:cs="Calibri Light"/>
          <w:sz w:val="20"/>
          <w:szCs w:val="20"/>
        </w:rPr>
      </w:pPr>
    </w:p>
    <w:p w14:paraId="03E63967" w14:textId="70482AA9" w:rsidR="00347951" w:rsidRDefault="00347951">
      <w:pPr>
        <w:spacing w:after="160" w:line="259" w:lineRule="auto"/>
        <w:rPr>
          <w:rFonts w:ascii="Calibri Light" w:hAnsi="Calibri Light" w:cs="Calibri Light"/>
          <w:b/>
          <w:sz w:val="40"/>
          <w:szCs w:val="24"/>
        </w:rPr>
      </w:pPr>
    </w:p>
    <w:p w14:paraId="5877C1B8" w14:textId="4966CA25" w:rsidR="00CD55E1" w:rsidRPr="00BB45E1" w:rsidRDefault="001D20E0" w:rsidP="00CD55E1">
      <w:pPr>
        <w:rPr>
          <w:rFonts w:ascii="Calibri Light" w:hAnsi="Calibri Light" w:cs="Calibri Light"/>
          <w:b/>
          <w:sz w:val="40"/>
          <w:szCs w:val="24"/>
          <w:lang w:val="it-CH"/>
        </w:rPr>
      </w:pPr>
      <w:r w:rsidRPr="00BB45E1">
        <w:rPr>
          <w:rFonts w:ascii="Calibri Light" w:hAnsi="Calibri Light" w:cs="Calibri Light"/>
          <w:b/>
          <w:sz w:val="40"/>
          <w:szCs w:val="24"/>
          <w:lang w:val="it-CH"/>
        </w:rPr>
        <w:t>Scheda di produzione</w:t>
      </w:r>
    </w:p>
    <w:p w14:paraId="054F90BB" w14:textId="77777777" w:rsidR="00CD55E1" w:rsidRPr="00BB45E1" w:rsidRDefault="00CD55E1" w:rsidP="00CD55E1">
      <w:pPr>
        <w:rPr>
          <w:rFonts w:ascii="Calibri Light" w:hAnsi="Calibri Light" w:cs="Calibri Light"/>
          <w:sz w:val="20"/>
          <w:szCs w:val="20"/>
          <w:lang w:val="it-CH"/>
        </w:rPr>
      </w:pPr>
    </w:p>
    <w:p w14:paraId="5B183441" w14:textId="77777777" w:rsidR="00CD55E1" w:rsidRPr="00BB45E1" w:rsidRDefault="00CD55E1" w:rsidP="00CD55E1">
      <w:pPr>
        <w:tabs>
          <w:tab w:val="left" w:pos="2268"/>
          <w:tab w:val="left" w:pos="2694"/>
          <w:tab w:val="left" w:pos="5103"/>
        </w:tabs>
        <w:ind w:right="-709"/>
        <w:rPr>
          <w:rFonts w:ascii="Calibri Light" w:hAnsi="Calibri Light" w:cs="Calibri Light"/>
          <w:szCs w:val="20"/>
          <w:lang w:val="it-CH"/>
        </w:rPr>
      </w:pPr>
    </w:p>
    <w:p w14:paraId="4A99814C" w14:textId="018F15C3" w:rsidR="00CD55E1" w:rsidRPr="00BB45E1" w:rsidRDefault="00CD55E1" w:rsidP="00CD55E1">
      <w:pPr>
        <w:tabs>
          <w:tab w:val="left" w:pos="2268"/>
          <w:tab w:val="left" w:pos="2694"/>
          <w:tab w:val="left" w:pos="5103"/>
        </w:tabs>
        <w:ind w:right="-709"/>
        <w:rPr>
          <w:rFonts w:ascii="Calibri Light" w:hAnsi="Calibri Light" w:cs="Calibri Light"/>
          <w:b/>
          <w:szCs w:val="20"/>
          <w:lang w:val="it-CH"/>
        </w:rPr>
      </w:pPr>
      <w:r w:rsidRPr="00BB45E1">
        <w:rPr>
          <w:rFonts w:ascii="Calibri Light" w:hAnsi="Calibri Light" w:cs="Calibri Light"/>
          <w:b/>
          <w:szCs w:val="20"/>
          <w:lang w:val="it-CH"/>
        </w:rPr>
        <w:t xml:space="preserve">1. </w:t>
      </w:r>
      <w:r w:rsidR="007610C4" w:rsidRPr="00BB45E1">
        <w:rPr>
          <w:rFonts w:ascii="Calibri Light" w:hAnsi="Calibri Light" w:cs="Calibri Light"/>
          <w:b/>
          <w:szCs w:val="20"/>
          <w:lang w:val="it-CH"/>
        </w:rPr>
        <w:t>Pane speciale e di piccolo formato o treccia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5548"/>
      </w:tblGrid>
      <w:tr w:rsidR="00CD55E1" w:rsidRPr="00BB45E1" w14:paraId="657BB4C1" w14:textId="77777777" w:rsidTr="002A4EC9">
        <w:trPr>
          <w:trHeight w:val="357"/>
        </w:trPr>
        <w:tc>
          <w:tcPr>
            <w:tcW w:w="2624" w:type="dxa"/>
            <w:tcBorders>
              <w:bottom w:val="single" w:sz="4" w:space="0" w:color="auto"/>
              <w:right w:val="single" w:sz="4" w:space="0" w:color="auto"/>
            </w:tcBorders>
          </w:tcPr>
          <w:p w14:paraId="7E0218B9" w14:textId="1CC7F05F" w:rsidR="00CD55E1" w:rsidRPr="00BB45E1" w:rsidRDefault="00CD55E1" w:rsidP="005A4C8D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Posi</w:t>
            </w:r>
            <w:r w:rsidR="007610C4" w:rsidRPr="00BB45E1">
              <w:rPr>
                <w:rFonts w:ascii="Calibri Light" w:hAnsi="Calibri Light" w:cs="Calibri Light"/>
                <w:lang w:val="it-CH"/>
              </w:rPr>
              <w:t>zione</w:t>
            </w:r>
          </w:p>
        </w:tc>
        <w:tc>
          <w:tcPr>
            <w:tcW w:w="5548" w:type="dxa"/>
            <w:tcBorders>
              <w:left w:val="single" w:sz="4" w:space="0" w:color="auto"/>
              <w:bottom w:val="single" w:sz="4" w:space="0" w:color="auto"/>
            </w:tcBorders>
          </w:tcPr>
          <w:p w14:paraId="317B626D" w14:textId="79AF8286" w:rsidR="00CD55E1" w:rsidRPr="00BB45E1" w:rsidRDefault="007610C4" w:rsidP="005A4C8D">
            <w:pPr>
              <w:tabs>
                <w:tab w:val="left" w:pos="2694"/>
                <w:tab w:val="left" w:pos="5245"/>
              </w:tabs>
              <w:ind w:left="-149" w:firstLine="14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Nome del prodotto</w:t>
            </w:r>
          </w:p>
        </w:tc>
      </w:tr>
      <w:tr w:rsidR="00CD55E1" w:rsidRPr="00BB45E1" w14:paraId="5D65898D" w14:textId="77777777" w:rsidTr="002A4EC9">
        <w:trPr>
          <w:trHeight w:val="357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30D" w14:textId="619FF0CF" w:rsidR="00CD55E1" w:rsidRPr="00BB45E1" w:rsidRDefault="007610C4" w:rsidP="00CD55E1">
            <w:pPr>
              <w:pStyle w:val="Listenabsatz"/>
              <w:numPr>
                <w:ilvl w:val="0"/>
                <w:numId w:val="1"/>
              </w:numPr>
              <w:tabs>
                <w:tab w:val="left" w:pos="567"/>
                <w:tab w:val="left" w:pos="5245"/>
              </w:tabs>
              <w:spacing w:after="240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Pane speciale o treccia</w:t>
            </w:r>
          </w:p>
          <w:p w14:paraId="7E633BFC" w14:textId="77777777" w:rsidR="00CD55E1" w:rsidRPr="00BB45E1" w:rsidRDefault="00CD55E1" w:rsidP="005A4C8D">
            <w:pPr>
              <w:pStyle w:val="Listenabsatz"/>
              <w:tabs>
                <w:tab w:val="left" w:pos="567"/>
                <w:tab w:val="left" w:pos="5245"/>
              </w:tabs>
              <w:spacing w:after="240"/>
              <w:ind w:left="930"/>
              <w:rPr>
                <w:rFonts w:ascii="Calibri Light" w:hAnsi="Calibri Light" w:cs="Calibri Light"/>
                <w:lang w:val="it-CH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132D3" w14:textId="545B80AD" w:rsidR="00CD55E1" w:rsidRPr="00BB45E1" w:rsidRDefault="00BB45E1" w:rsidP="005A4C8D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1147324959"/>
                <w:placeholder>
                  <w:docPart w:val="9F4475ABD2794A689F71F832662975E4"/>
                </w:placeholder>
              </w:sdtPr>
              <w:sdtEndPr/>
              <w:sdtContent>
                <w:r w:rsidR="00AC1BF6" w:rsidRPr="00BB45E1">
                  <w:rPr>
                    <w:rFonts w:ascii="Calibri Light" w:hAnsi="Calibri Light" w:cs="Calibri Light"/>
                    <w:color w:val="808080" w:themeColor="background1" w:themeShade="80"/>
                    <w:lang w:val="it-CH"/>
                  </w:rPr>
                  <w:t>Nome e caratteristiche del prodotto? (in parole chiave)</w:t>
                </w:r>
              </w:sdtContent>
            </w:sdt>
          </w:p>
          <w:sdt>
            <w:sdtPr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id w:val="940649787"/>
              <w:showingPlcHdr/>
              <w:picture/>
            </w:sdtPr>
            <w:sdtEndPr/>
            <w:sdtContent>
              <w:p w14:paraId="0907A14C" w14:textId="77777777" w:rsidR="00CD55E1" w:rsidRPr="00BB45E1" w:rsidRDefault="00CD55E1" w:rsidP="005A4C8D">
                <w:pPr>
                  <w:tabs>
                    <w:tab w:val="left" w:pos="2694"/>
                    <w:tab w:val="left" w:pos="5245"/>
                  </w:tabs>
                  <w:rPr>
                    <w:rFonts w:ascii="Calibri Light" w:hAnsi="Calibri Light" w:cs="Calibri Light"/>
                    <w:color w:val="808080" w:themeColor="background1" w:themeShade="80"/>
                    <w:lang w:val="it-CH"/>
                  </w:rPr>
                </w:pPr>
                <w:r w:rsidRPr="00BB45E1">
                  <w:rPr>
                    <w:rFonts w:ascii="Calibri Light" w:hAnsi="Calibri Light" w:cs="Calibri Light"/>
                    <w:noProof/>
                    <w:color w:val="808080" w:themeColor="background1" w:themeShade="80"/>
                    <w:lang w:val="it-CH"/>
                  </w:rPr>
                  <w:drawing>
                    <wp:inline distT="0" distB="0" distL="0" distR="0" wp14:anchorId="67638804" wp14:editId="7065E09C">
                      <wp:extent cx="1905000" cy="1905000"/>
                      <wp:effectExtent l="0" t="0" r="0" b="0"/>
                      <wp:docPr id="3" name="Bild 3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ild 3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4C38F85" w14:textId="77777777" w:rsidR="00CD55E1" w:rsidRPr="00BB45E1" w:rsidRDefault="00CD55E1" w:rsidP="005A4C8D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</w:p>
        </w:tc>
      </w:tr>
      <w:tr w:rsidR="00CD55E1" w:rsidRPr="00BB45E1" w14:paraId="3E01BD27" w14:textId="77777777" w:rsidTr="002A4EC9">
        <w:trPr>
          <w:trHeight w:val="357"/>
        </w:trPr>
        <w:tc>
          <w:tcPr>
            <w:tcW w:w="2624" w:type="dxa"/>
            <w:tcBorders>
              <w:top w:val="single" w:sz="4" w:space="0" w:color="auto"/>
              <w:right w:val="single" w:sz="4" w:space="0" w:color="auto"/>
            </w:tcBorders>
          </w:tcPr>
          <w:p w14:paraId="1B5AD4D2" w14:textId="2112305E" w:rsidR="00CD55E1" w:rsidRPr="00BB45E1" w:rsidRDefault="00CD55E1" w:rsidP="005A4C8D">
            <w:pPr>
              <w:tabs>
                <w:tab w:val="left" w:pos="567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b)</w:t>
            </w:r>
            <w:r w:rsidRPr="00BB45E1">
              <w:rPr>
                <w:rFonts w:ascii="Calibri Light" w:hAnsi="Calibri Light" w:cs="Calibri Light"/>
                <w:lang w:val="it-CH"/>
              </w:rPr>
              <w:tab/>
            </w:r>
            <w:r w:rsidR="007610C4" w:rsidRPr="00BB45E1">
              <w:rPr>
                <w:rFonts w:ascii="Calibri Light" w:hAnsi="Calibri Light" w:cs="Calibri Light"/>
                <w:lang w:val="it-CH"/>
              </w:rPr>
              <w:t>Pane di piccolo formato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</w:tcPr>
          <w:p w14:paraId="06A333AA" w14:textId="0C2936F1" w:rsidR="00CD55E1" w:rsidRPr="00BB45E1" w:rsidRDefault="00BB45E1" w:rsidP="005A4C8D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313001912"/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color w:val="808080" w:themeColor="background1" w:themeShade="80"/>
                      <w:lang w:val="it-CH"/>
                    </w:rPr>
                    <w:id w:val="-255747560"/>
                    <w:placeholder>
                      <w:docPart w:val="9EDC397553C746AEBD6B97111D0ADBD7"/>
                    </w:placeholder>
                  </w:sdtPr>
                  <w:sdtEndPr/>
                  <w:sdtContent>
                    <w:sdt>
                      <w:sdtPr>
                        <w:rPr>
                          <w:rFonts w:ascii="Calibri Light" w:hAnsi="Calibri Light" w:cs="Calibri Light"/>
                          <w:color w:val="808080" w:themeColor="background1" w:themeShade="80"/>
                          <w:lang w:val="it-CH"/>
                        </w:rPr>
                        <w:id w:val="-1021618877"/>
                        <w:placeholder>
                          <w:docPart w:val="36624378D6534DA7B3AC200165112CF7"/>
                        </w:placeholder>
                      </w:sdtPr>
                      <w:sdtEndPr/>
                      <w:sdtContent>
                        <w:r w:rsidR="009842E2" w:rsidRPr="00BB45E1">
                          <w:rPr>
                            <w:rFonts w:ascii="Calibri Light" w:hAnsi="Calibri Light" w:cs="Calibri Light"/>
                            <w:color w:val="808080" w:themeColor="background1" w:themeShade="80"/>
                            <w:lang w:val="it-CH"/>
                          </w:rPr>
                          <w:t>Nome e caratteristiche del prodotto? (in parole chiave)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CD55E1" w:rsidRPr="00BB45E1" w14:paraId="46F1E8E7" w14:textId="77777777" w:rsidTr="002A4EC9">
        <w:trPr>
          <w:trHeight w:val="357"/>
        </w:trPr>
        <w:tc>
          <w:tcPr>
            <w:tcW w:w="2624" w:type="dxa"/>
            <w:tcBorders>
              <w:right w:val="single" w:sz="4" w:space="0" w:color="auto"/>
            </w:tcBorders>
          </w:tcPr>
          <w:p w14:paraId="63C24414" w14:textId="77777777" w:rsidR="00CD55E1" w:rsidRPr="00BB45E1" w:rsidRDefault="00CD55E1" w:rsidP="005A4C8D">
            <w:pPr>
              <w:tabs>
                <w:tab w:val="left" w:pos="567"/>
                <w:tab w:val="left" w:pos="2268"/>
                <w:tab w:val="left" w:pos="2694"/>
                <w:tab w:val="left" w:pos="5103"/>
              </w:tabs>
              <w:ind w:left="567" w:right="-709"/>
              <w:rPr>
                <w:rFonts w:ascii="Calibri Light" w:hAnsi="Calibri Light" w:cs="Calibri Light"/>
                <w:lang w:val="it-CH"/>
              </w:rPr>
            </w:pPr>
          </w:p>
        </w:tc>
        <w:sdt>
          <w:sdtPr>
            <w:rPr>
              <w:rFonts w:ascii="Calibri Light" w:hAnsi="Calibri Light" w:cs="Calibri Light"/>
              <w:lang w:val="it-CH"/>
            </w:rPr>
            <w:id w:val="-591475760"/>
            <w:showingPlcHdr/>
            <w:picture/>
          </w:sdtPr>
          <w:sdtEndPr/>
          <w:sdtContent>
            <w:tc>
              <w:tcPr>
                <w:tcW w:w="5548" w:type="dxa"/>
                <w:tcBorders>
                  <w:left w:val="single" w:sz="4" w:space="0" w:color="auto"/>
                </w:tcBorders>
              </w:tcPr>
              <w:p w14:paraId="2EBA94F9" w14:textId="77777777" w:rsidR="00CD55E1" w:rsidRPr="00BB45E1" w:rsidRDefault="00CD55E1" w:rsidP="005A4C8D">
                <w:pPr>
                  <w:rPr>
                    <w:rFonts w:ascii="Calibri Light" w:hAnsi="Calibri Light" w:cs="Calibri Light"/>
                    <w:lang w:val="it-CH"/>
                  </w:rPr>
                </w:pPr>
                <w:r w:rsidRPr="00BB45E1">
                  <w:rPr>
                    <w:rFonts w:ascii="Calibri Light" w:hAnsi="Calibri Light" w:cs="Calibri Light"/>
                    <w:noProof/>
                    <w:lang w:val="it-CH"/>
                  </w:rPr>
                  <w:drawing>
                    <wp:inline distT="0" distB="0" distL="0" distR="0" wp14:anchorId="0F66B4BD" wp14:editId="72307812">
                      <wp:extent cx="1905000" cy="1905000"/>
                      <wp:effectExtent l="0" t="0" r="0" b="0"/>
                      <wp:docPr id="6" name="Bild 4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Bild 4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6785A" w:rsidRPr="008E23A9" w14:paraId="35387C28" w14:textId="77777777" w:rsidTr="002A4EC9">
        <w:trPr>
          <w:trHeight w:val="357"/>
        </w:trPr>
        <w:tc>
          <w:tcPr>
            <w:tcW w:w="2624" w:type="dxa"/>
            <w:tcBorders>
              <w:right w:val="single" w:sz="4" w:space="0" w:color="auto"/>
            </w:tcBorders>
          </w:tcPr>
          <w:p w14:paraId="6BF843A9" w14:textId="5429B032" w:rsidR="0036785A" w:rsidRPr="008E23A9" w:rsidRDefault="00682924" w:rsidP="00682924">
            <w:pPr>
              <w:tabs>
                <w:tab w:val="left" w:pos="567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b1)</w:t>
            </w:r>
          </w:p>
        </w:tc>
        <w:tc>
          <w:tcPr>
            <w:tcW w:w="5548" w:type="dxa"/>
            <w:tcBorders>
              <w:left w:val="single" w:sz="4" w:space="0" w:color="auto"/>
            </w:tcBorders>
          </w:tcPr>
          <w:p w14:paraId="2E48AD98" w14:textId="31CB6853" w:rsidR="0036785A" w:rsidRPr="00BB45E1" w:rsidRDefault="00BB45E1" w:rsidP="0036785A">
            <w:pPr>
              <w:rPr>
                <w:rFonts w:ascii="Calibri Light" w:hAnsi="Calibri Light" w:cs="Calibri Light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-1634551740"/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color w:val="808080" w:themeColor="background1" w:themeShade="80"/>
                      <w:lang w:val="it-CH"/>
                    </w:rPr>
                    <w:id w:val="1805739832"/>
                    <w:placeholder>
                      <w:docPart w:val="E078BD8913574F3980A57C97AFC86C41"/>
                    </w:placeholder>
                  </w:sdtPr>
                  <w:sdtEndPr/>
                  <w:sdtContent>
                    <w:sdt>
                      <w:sdtPr>
                        <w:rPr>
                          <w:rFonts w:ascii="Calibri Light" w:hAnsi="Calibri Light" w:cs="Calibri Light"/>
                          <w:color w:val="808080" w:themeColor="background1" w:themeShade="80"/>
                          <w:lang w:val="it-CH"/>
                        </w:rPr>
                        <w:id w:val="861406625"/>
                        <w:placeholder>
                          <w:docPart w:val="AD57ADB23170491593EB1E84B7C3BD71"/>
                        </w:placeholder>
                      </w:sdtPr>
                      <w:sdtEndPr/>
                      <w:sdtContent>
                        <w:r w:rsidR="009842E2" w:rsidRPr="00BB45E1">
                          <w:rPr>
                            <w:rFonts w:ascii="Calibri Light" w:hAnsi="Calibri Light" w:cs="Calibri Light"/>
                            <w:color w:val="808080" w:themeColor="background1" w:themeShade="80"/>
                            <w:lang w:val="it-CH"/>
                          </w:rPr>
                          <w:t>Nome e caratteristiche del prodotto? (in parole chiave)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6785A" w:rsidRPr="008E23A9" w14:paraId="5C2A6442" w14:textId="77777777" w:rsidTr="002A4EC9">
        <w:trPr>
          <w:trHeight w:val="357"/>
        </w:trPr>
        <w:tc>
          <w:tcPr>
            <w:tcW w:w="2624" w:type="dxa"/>
            <w:tcBorders>
              <w:right w:val="single" w:sz="4" w:space="0" w:color="auto"/>
            </w:tcBorders>
          </w:tcPr>
          <w:p w14:paraId="154C46BE" w14:textId="25709A67" w:rsidR="0036785A" w:rsidRPr="008E23A9" w:rsidRDefault="0036785A" w:rsidP="00682924">
            <w:pPr>
              <w:tabs>
                <w:tab w:val="left" w:pos="567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  <w:lang w:val="it-CH"/>
            </w:rPr>
            <w:id w:val="777444446"/>
            <w:showingPlcHdr/>
            <w:picture/>
          </w:sdtPr>
          <w:sdtEndPr/>
          <w:sdtContent>
            <w:tc>
              <w:tcPr>
                <w:tcW w:w="5548" w:type="dxa"/>
                <w:tcBorders>
                  <w:left w:val="single" w:sz="4" w:space="0" w:color="auto"/>
                </w:tcBorders>
              </w:tcPr>
              <w:p w14:paraId="2A42B51A" w14:textId="6155328F" w:rsidR="0036785A" w:rsidRPr="00BB45E1" w:rsidRDefault="0036785A" w:rsidP="0036785A">
                <w:pPr>
                  <w:rPr>
                    <w:rFonts w:ascii="Calibri Light" w:hAnsi="Calibri Light" w:cs="Calibri Light"/>
                    <w:color w:val="808080" w:themeColor="background1" w:themeShade="80"/>
                    <w:lang w:val="it-CH"/>
                  </w:rPr>
                </w:pPr>
                <w:r w:rsidRPr="00BB45E1">
                  <w:rPr>
                    <w:rFonts w:ascii="Calibri Light" w:hAnsi="Calibri Light" w:cs="Calibri Light"/>
                    <w:noProof/>
                    <w:lang w:val="it-CH"/>
                  </w:rPr>
                  <w:drawing>
                    <wp:inline distT="0" distB="0" distL="0" distR="0" wp14:anchorId="1C817816" wp14:editId="2DE89931">
                      <wp:extent cx="1905000" cy="1905000"/>
                      <wp:effectExtent l="0" t="0" r="0" b="0"/>
                      <wp:docPr id="3220054" name="Bild 4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Bild 4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99CFA6A" w14:textId="644C947E" w:rsidR="00CD55E1" w:rsidRPr="00BB45E1" w:rsidRDefault="00CD55E1" w:rsidP="00CD55E1">
      <w:pPr>
        <w:tabs>
          <w:tab w:val="left" w:pos="2268"/>
          <w:tab w:val="left" w:pos="2694"/>
          <w:tab w:val="left" w:pos="5103"/>
        </w:tabs>
        <w:ind w:right="-709"/>
        <w:rPr>
          <w:rFonts w:ascii="Calibri Light" w:hAnsi="Calibri Light" w:cs="Calibri Light"/>
          <w:b/>
          <w:lang w:val="it-CH"/>
        </w:rPr>
      </w:pPr>
      <w:r>
        <w:rPr>
          <w:rFonts w:ascii="Calibri Light" w:hAnsi="Calibri Light" w:cs="Calibri Light"/>
          <w:b/>
          <w:szCs w:val="20"/>
        </w:rPr>
        <w:br w:type="column"/>
      </w:r>
      <w:r w:rsidRPr="008E23A9">
        <w:rPr>
          <w:rFonts w:ascii="Calibri Light" w:hAnsi="Calibri Light" w:cs="Calibri Light"/>
          <w:b/>
          <w:szCs w:val="20"/>
        </w:rPr>
        <w:lastRenderedPageBreak/>
        <w:t>2</w:t>
      </w:r>
      <w:r w:rsidRPr="00BB45E1">
        <w:rPr>
          <w:rFonts w:ascii="Calibri Light" w:hAnsi="Calibri Light" w:cs="Calibri Light"/>
          <w:b/>
          <w:szCs w:val="20"/>
          <w:lang w:val="it-CH"/>
        </w:rPr>
        <w:t xml:space="preserve">. </w:t>
      </w:r>
      <w:r w:rsidR="009701F7" w:rsidRPr="00BB45E1">
        <w:rPr>
          <w:rFonts w:ascii="Calibri Light" w:hAnsi="Calibri Light" w:cs="Calibri Light"/>
          <w:b/>
          <w:lang w:val="it-CH"/>
        </w:rPr>
        <w:t>Panetteria fine / pasta involta</w:t>
      </w:r>
    </w:p>
    <w:p w14:paraId="4A888B41" w14:textId="77777777" w:rsidR="0036785A" w:rsidRPr="00BB45E1" w:rsidRDefault="0036785A" w:rsidP="00CD55E1">
      <w:pPr>
        <w:tabs>
          <w:tab w:val="left" w:pos="2268"/>
          <w:tab w:val="left" w:pos="2694"/>
          <w:tab w:val="left" w:pos="5103"/>
        </w:tabs>
        <w:ind w:right="-709"/>
        <w:rPr>
          <w:rFonts w:ascii="Calibri Light" w:hAnsi="Calibri Light" w:cs="Calibri Light"/>
          <w:b/>
          <w:lang w:val="it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1"/>
      </w:tblGrid>
      <w:tr w:rsidR="00CD55E1" w:rsidRPr="00BB45E1" w14:paraId="1D3A901A" w14:textId="77777777" w:rsidTr="005A4C8D">
        <w:trPr>
          <w:trHeight w:val="567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463FB47C" w14:textId="085E504C" w:rsidR="00CD55E1" w:rsidRPr="00BB45E1" w:rsidRDefault="00CD55E1" w:rsidP="005A4C8D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Posi</w:t>
            </w:r>
            <w:r w:rsidR="009701F7" w:rsidRPr="00BB45E1">
              <w:rPr>
                <w:rFonts w:ascii="Calibri Light" w:hAnsi="Calibri Light" w:cs="Calibri Light"/>
                <w:lang w:val="it-CH"/>
              </w:rPr>
              <w:t>zione</w:t>
            </w: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auto"/>
            </w:tcBorders>
          </w:tcPr>
          <w:p w14:paraId="14FBDC2E" w14:textId="1E51051C" w:rsidR="00CD55E1" w:rsidRPr="00BB45E1" w:rsidRDefault="009701F7" w:rsidP="005A4C8D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Nome del prodotto</w:t>
            </w:r>
          </w:p>
        </w:tc>
      </w:tr>
      <w:tr w:rsidR="00CD55E1" w:rsidRPr="00BB45E1" w14:paraId="15C3208B" w14:textId="77777777" w:rsidTr="005A4C8D">
        <w:trPr>
          <w:trHeight w:val="612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246C942D" w14:textId="747D525E" w:rsidR="00AF16E8" w:rsidRPr="00BB45E1" w:rsidRDefault="00AF16E8" w:rsidP="00AF16E8">
            <w:pPr>
              <w:pStyle w:val="Listenabsatz"/>
              <w:numPr>
                <w:ilvl w:val="0"/>
                <w:numId w:val="2"/>
              </w:numPr>
              <w:tabs>
                <w:tab w:val="left" w:pos="604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Articolo in pasta dolce al</w:t>
            </w:r>
          </w:p>
          <w:p w14:paraId="6AB7028B" w14:textId="7DB05F59" w:rsidR="00CD55E1" w:rsidRPr="00BB45E1" w:rsidRDefault="00AF16E8" w:rsidP="00AF16E8">
            <w:pPr>
              <w:tabs>
                <w:tab w:val="left" w:pos="604"/>
                <w:tab w:val="left" w:pos="2268"/>
                <w:tab w:val="left" w:pos="2694"/>
                <w:tab w:val="left" w:pos="5103"/>
              </w:tabs>
              <w:ind w:left="360" w:right="-70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 xml:space="preserve">     lievito</w:t>
            </w:r>
          </w:p>
          <w:p w14:paraId="09E98B2E" w14:textId="77777777" w:rsidR="00CD55E1" w:rsidRPr="00BB45E1" w:rsidRDefault="00CD55E1" w:rsidP="005A4C8D">
            <w:pPr>
              <w:tabs>
                <w:tab w:val="left" w:pos="604"/>
                <w:tab w:val="left" w:pos="5245"/>
              </w:tabs>
              <w:spacing w:after="240"/>
              <w:rPr>
                <w:rFonts w:ascii="Calibri Light" w:hAnsi="Calibri Light" w:cs="Calibri Light"/>
                <w:lang w:val="it-CH"/>
              </w:rPr>
            </w:pPr>
          </w:p>
          <w:p w14:paraId="5F8D20C7" w14:textId="77777777" w:rsidR="00CD55E1" w:rsidRPr="00BB45E1" w:rsidRDefault="00CD55E1" w:rsidP="005A4C8D">
            <w:pPr>
              <w:tabs>
                <w:tab w:val="left" w:pos="604"/>
                <w:tab w:val="left" w:pos="5245"/>
              </w:tabs>
              <w:spacing w:after="240"/>
              <w:rPr>
                <w:rFonts w:ascii="Calibri Light" w:hAnsi="Calibri Light" w:cs="Calibri Light"/>
                <w:lang w:val="it-CH"/>
              </w:rPr>
            </w:pPr>
          </w:p>
          <w:p w14:paraId="442F4D8E" w14:textId="77777777" w:rsidR="00CD55E1" w:rsidRPr="00BB45E1" w:rsidRDefault="00CD55E1" w:rsidP="005A4C8D">
            <w:pPr>
              <w:tabs>
                <w:tab w:val="left" w:pos="604"/>
                <w:tab w:val="left" w:pos="5245"/>
              </w:tabs>
              <w:spacing w:after="240"/>
              <w:rPr>
                <w:rFonts w:ascii="Calibri Light" w:hAnsi="Calibri Light" w:cs="Calibri Light"/>
                <w:lang w:val="it-CH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id w:val="1876268926"/>
              <w:placeholder>
                <w:docPart w:val="742FB5AEED0B40EFA8B3B1D87120EACD"/>
              </w:placeholder>
            </w:sdtPr>
            <w:sdtEndPr/>
            <w:sdtContent>
              <w:p w14:paraId="65BF2390" w14:textId="59E8F9F4" w:rsidR="00CD55E1" w:rsidRPr="00BB45E1" w:rsidRDefault="00BB45E1" w:rsidP="005A4C8D">
                <w:pPr>
                  <w:tabs>
                    <w:tab w:val="left" w:pos="2694"/>
                    <w:tab w:val="left" w:pos="5245"/>
                  </w:tabs>
                  <w:rPr>
                    <w:rFonts w:ascii="Calibri Light" w:hAnsi="Calibri Light" w:cs="Calibri Light"/>
                    <w:color w:val="808080" w:themeColor="background1" w:themeShade="80"/>
                    <w:lang w:val="it-CH"/>
                  </w:rPr>
                </w:pPr>
                <w:sdt>
                  <w:sdtPr>
                    <w:rPr>
                      <w:rFonts w:ascii="Calibri Light" w:hAnsi="Calibri Light" w:cs="Calibri Light"/>
                      <w:color w:val="808080" w:themeColor="background1" w:themeShade="80"/>
                      <w:lang w:val="it-CH"/>
                    </w:rPr>
                    <w:id w:val="1458917898"/>
                    <w:placeholder>
                      <w:docPart w:val="84D47CE48C77474CBEBBD6FFF3B7B120"/>
                    </w:placeholder>
                  </w:sdtPr>
                  <w:sdtEndPr/>
                  <w:sdtContent>
                    <w:r w:rsidR="0073737D" w:rsidRPr="00BB45E1">
                      <w:rPr>
                        <w:rFonts w:ascii="Calibri Light" w:hAnsi="Calibri Light" w:cs="Calibri Light"/>
                        <w:color w:val="808080" w:themeColor="background1" w:themeShade="80"/>
                        <w:lang w:val="it-CH"/>
                      </w:rPr>
                      <w:t>Nome e caratteristiche del prodotto? (in parole chiave)</w:t>
                    </w:r>
                  </w:sdtContent>
                </w:sdt>
              </w:p>
            </w:sdtContent>
          </w:sdt>
          <w:sdt>
            <w:sdtPr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id w:val="-1754574797"/>
              <w:showingPlcHdr/>
              <w:picture/>
            </w:sdtPr>
            <w:sdtEndPr/>
            <w:sdtContent>
              <w:p w14:paraId="70C4497D" w14:textId="77777777" w:rsidR="00CD55E1" w:rsidRPr="00BB45E1" w:rsidRDefault="00CD55E1" w:rsidP="005A4C8D">
                <w:pPr>
                  <w:tabs>
                    <w:tab w:val="left" w:pos="2694"/>
                    <w:tab w:val="left" w:pos="5245"/>
                  </w:tabs>
                  <w:rPr>
                    <w:rFonts w:ascii="Calibri Light" w:hAnsi="Calibri Light" w:cs="Calibri Light"/>
                    <w:color w:val="808080" w:themeColor="background1" w:themeShade="80"/>
                    <w:lang w:val="it-CH"/>
                  </w:rPr>
                </w:pPr>
                <w:r w:rsidRPr="00BB45E1">
                  <w:rPr>
                    <w:rFonts w:ascii="Calibri Light" w:hAnsi="Calibri Light" w:cs="Calibri Light"/>
                    <w:noProof/>
                    <w:color w:val="808080" w:themeColor="background1" w:themeShade="80"/>
                    <w:lang w:val="it-CH"/>
                  </w:rPr>
                  <w:drawing>
                    <wp:inline distT="0" distB="0" distL="0" distR="0" wp14:anchorId="487B3A55" wp14:editId="3A79A905">
                      <wp:extent cx="1905000" cy="1905000"/>
                      <wp:effectExtent l="0" t="0" r="0" b="0"/>
                      <wp:docPr id="8" name="Bild 6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Bild 6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5443C1E" w14:textId="77777777" w:rsidR="00CD55E1" w:rsidRPr="00BB45E1" w:rsidRDefault="00CD55E1" w:rsidP="005A4C8D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</w:p>
        </w:tc>
      </w:tr>
      <w:tr w:rsidR="00CD55E1" w:rsidRPr="00BB45E1" w14:paraId="5F606AFA" w14:textId="77777777" w:rsidTr="0036785A">
        <w:trPr>
          <w:trHeight w:val="56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255" w14:textId="77777777" w:rsidR="00AF16E8" w:rsidRPr="00BB45E1" w:rsidRDefault="00AF16E8" w:rsidP="00AF16E8">
            <w:pPr>
              <w:pStyle w:val="Listenabsatz"/>
              <w:numPr>
                <w:ilvl w:val="0"/>
                <w:numId w:val="2"/>
              </w:numPr>
              <w:tabs>
                <w:tab w:val="left" w:pos="585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 xml:space="preserve">Pasta dolce al lievito </w:t>
            </w:r>
          </w:p>
          <w:p w14:paraId="79C43F92" w14:textId="1B175BB3" w:rsidR="00CD55E1" w:rsidRPr="00BB45E1" w:rsidRDefault="00AF16E8" w:rsidP="00AF16E8">
            <w:pPr>
              <w:tabs>
                <w:tab w:val="left" w:pos="585"/>
                <w:tab w:val="left" w:pos="2268"/>
                <w:tab w:val="left" w:pos="2694"/>
                <w:tab w:val="left" w:pos="5103"/>
              </w:tabs>
              <w:ind w:left="360" w:right="-70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 xml:space="preserve">     involta</w:t>
            </w:r>
          </w:p>
          <w:p w14:paraId="78C7C463" w14:textId="77777777" w:rsidR="00CD55E1" w:rsidRPr="00BB45E1" w:rsidRDefault="00CD55E1" w:rsidP="005A4C8D">
            <w:pPr>
              <w:tabs>
                <w:tab w:val="left" w:pos="585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lang w:val="it-CH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61003" w14:textId="30947854" w:rsidR="00CD55E1" w:rsidRPr="00BB45E1" w:rsidRDefault="00BB45E1" w:rsidP="005A4C8D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-1159231700"/>
                <w:placeholder>
                  <w:docPart w:val="5E8FEC446FF64D4E8D2A5CCA96425D36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color w:val="808080" w:themeColor="background1" w:themeShade="80"/>
                      <w:lang w:val="it-CH"/>
                    </w:rPr>
                    <w:id w:val="-492174071"/>
                    <w:placeholder>
                      <w:docPart w:val="01CFBEA913F246B2892D3E3DD2092E42"/>
                    </w:placeholder>
                  </w:sdtPr>
                  <w:sdtEndPr/>
                  <w:sdtContent>
                    <w:r w:rsidR="009E1CCF" w:rsidRPr="00BB45E1">
                      <w:rPr>
                        <w:rFonts w:ascii="Calibri Light" w:hAnsi="Calibri Light" w:cs="Calibri Light"/>
                        <w:color w:val="808080" w:themeColor="background1" w:themeShade="80"/>
                        <w:lang w:val="it-CH"/>
                      </w:rPr>
                      <w:t>Nome e caratteristiche del prodotto? (in parole chiave)</w:t>
                    </w:r>
                  </w:sdtContent>
                </w:sdt>
              </w:sdtContent>
            </w:sdt>
            <w:r w:rsidR="00CD55E1" w:rsidRPr="00BB45E1"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br/>
            </w: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349684659"/>
                <w:showingPlcHdr/>
                <w:picture/>
              </w:sdtPr>
              <w:sdtEndPr/>
              <w:sdtContent>
                <w:r w:rsidR="00CD55E1" w:rsidRPr="00BB45E1">
                  <w:rPr>
                    <w:rFonts w:ascii="Calibri Light" w:hAnsi="Calibri Light" w:cs="Calibri Light"/>
                    <w:noProof/>
                    <w:color w:val="808080" w:themeColor="background1" w:themeShade="80"/>
                    <w:lang w:val="it-CH"/>
                  </w:rPr>
                  <w:drawing>
                    <wp:inline distT="0" distB="0" distL="0" distR="0" wp14:anchorId="6855EBFF" wp14:editId="434B84E8">
                      <wp:extent cx="1905000" cy="1905000"/>
                      <wp:effectExtent l="0" t="0" r="0" b="0"/>
                      <wp:docPr id="9" name="Bild 7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Bild 7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3611B48" w14:textId="77777777" w:rsidR="00CD55E1" w:rsidRPr="00BB45E1" w:rsidRDefault="00CD55E1" w:rsidP="005A4C8D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</w:p>
        </w:tc>
      </w:tr>
      <w:tr w:rsidR="0036785A" w:rsidRPr="00BB45E1" w14:paraId="5555D1A4" w14:textId="77777777" w:rsidTr="005A4C8D">
        <w:trPr>
          <w:trHeight w:val="567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171EE5D1" w14:textId="77777777" w:rsidR="0036785A" w:rsidRPr="00BB45E1" w:rsidRDefault="0036785A" w:rsidP="005A4C8D">
            <w:pPr>
              <w:tabs>
                <w:tab w:val="left" w:pos="585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lang w:val="it-CH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</w:tcBorders>
          </w:tcPr>
          <w:p w14:paraId="4727F2B5" w14:textId="05AECDF6" w:rsidR="0036785A" w:rsidRPr="00BB45E1" w:rsidRDefault="00BB45E1" w:rsidP="0036785A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-1117063167"/>
                <w:placeholder>
                  <w:docPart w:val="3BEB63E600FA47D9BE27A1245AC59BC4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color w:val="808080" w:themeColor="background1" w:themeShade="80"/>
                      <w:lang w:val="it-CH"/>
                    </w:rPr>
                    <w:id w:val="-1471971701"/>
                    <w:placeholder>
                      <w:docPart w:val="2DA484FD00C8448CB4619E249C27C6ED"/>
                    </w:placeholder>
                  </w:sdtPr>
                  <w:sdtEndPr/>
                  <w:sdtContent>
                    <w:r w:rsidR="009E1CCF" w:rsidRPr="00BB45E1">
                      <w:rPr>
                        <w:rFonts w:ascii="Calibri Light" w:hAnsi="Calibri Light" w:cs="Calibri Light"/>
                        <w:color w:val="808080" w:themeColor="background1" w:themeShade="80"/>
                        <w:lang w:val="it-CH"/>
                      </w:rPr>
                      <w:t>Nome e caratteristiche del prodotto? (in parole chiave)</w:t>
                    </w:r>
                  </w:sdtContent>
                </w:sdt>
              </w:sdtContent>
            </w:sdt>
            <w:r w:rsidR="0036785A" w:rsidRPr="00BB45E1"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br/>
            </w: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70243976"/>
                <w:showingPlcHdr/>
                <w:picture/>
              </w:sdtPr>
              <w:sdtEndPr/>
              <w:sdtContent>
                <w:r w:rsidR="0036785A" w:rsidRPr="00BB45E1">
                  <w:rPr>
                    <w:rFonts w:ascii="Calibri Light" w:hAnsi="Calibri Light" w:cs="Calibri Light"/>
                    <w:noProof/>
                    <w:color w:val="808080" w:themeColor="background1" w:themeShade="80"/>
                    <w:lang w:val="it-CH"/>
                  </w:rPr>
                  <w:drawing>
                    <wp:inline distT="0" distB="0" distL="0" distR="0" wp14:anchorId="6296F4AD" wp14:editId="54357267">
                      <wp:extent cx="1905000" cy="1905000"/>
                      <wp:effectExtent l="0" t="0" r="0" b="0"/>
                      <wp:docPr id="916253990" name="Bild 7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Bild 7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17633E32" w14:textId="77777777" w:rsidR="0036785A" w:rsidRPr="00BB45E1" w:rsidRDefault="0036785A" w:rsidP="005A4C8D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</w:p>
        </w:tc>
      </w:tr>
    </w:tbl>
    <w:p w14:paraId="10F4E026" w14:textId="77777777" w:rsidR="00CD55E1" w:rsidRDefault="00CD55E1" w:rsidP="00CD55E1">
      <w:pPr>
        <w:rPr>
          <w:rFonts w:ascii="Calibri Light" w:hAnsi="Calibri Light" w:cs="Calibri Light"/>
          <w:color w:val="000000" w:themeColor="text1"/>
          <w:sz w:val="24"/>
        </w:rPr>
      </w:pPr>
    </w:p>
    <w:p w14:paraId="5D11A84E" w14:textId="0E00AD73" w:rsidR="0036785A" w:rsidRPr="00BB45E1" w:rsidRDefault="00CD55E1" w:rsidP="0036785A">
      <w:pPr>
        <w:rPr>
          <w:rFonts w:ascii="Calibri Light" w:hAnsi="Calibri Light" w:cs="Calibri Light"/>
          <w:b/>
          <w:szCs w:val="20"/>
          <w:lang w:val="it-CH"/>
        </w:rPr>
      </w:pPr>
      <w:r>
        <w:rPr>
          <w:rFonts w:ascii="Calibri Light" w:hAnsi="Calibri Light" w:cs="Calibri Light"/>
          <w:color w:val="000000" w:themeColor="text1"/>
          <w:sz w:val="24"/>
        </w:rPr>
        <w:br w:type="column"/>
      </w:r>
      <w:r w:rsidR="0036785A" w:rsidRPr="008E23A9">
        <w:rPr>
          <w:rFonts w:ascii="Calibri Light" w:hAnsi="Calibri Light" w:cs="Calibri Light"/>
          <w:b/>
          <w:szCs w:val="20"/>
        </w:rPr>
        <w:lastRenderedPageBreak/>
        <w:t>3.</w:t>
      </w:r>
      <w:r w:rsidR="00970E0C">
        <w:rPr>
          <w:rFonts w:ascii="Calibri Light" w:hAnsi="Calibri Light" w:cs="Calibri Light"/>
          <w:b/>
          <w:szCs w:val="20"/>
        </w:rPr>
        <w:t xml:space="preserve"> </w:t>
      </w:r>
      <w:r w:rsidR="00970E0C" w:rsidRPr="00BB45E1">
        <w:rPr>
          <w:rFonts w:ascii="Calibri Light" w:hAnsi="Calibri Light" w:cs="Calibri Light"/>
          <w:b/>
          <w:szCs w:val="20"/>
          <w:lang w:val="it-CH"/>
        </w:rPr>
        <w:t>Dessert</w:t>
      </w:r>
      <w:r w:rsidR="0036785A" w:rsidRPr="00BB45E1">
        <w:rPr>
          <w:rFonts w:ascii="Calibri Light" w:hAnsi="Calibri Light" w:cs="Calibri Light"/>
          <w:b/>
          <w:szCs w:val="20"/>
          <w:lang w:val="it-CH"/>
        </w:rPr>
        <w:t xml:space="preserve"> </w:t>
      </w:r>
      <w:r w:rsidR="00970E0C" w:rsidRPr="00BB45E1">
        <w:rPr>
          <w:rFonts w:ascii="Calibri Light" w:hAnsi="Calibri Light" w:cs="Calibri Light"/>
          <w:b/>
          <w:szCs w:val="20"/>
          <w:lang w:val="it-CH"/>
        </w:rPr>
        <w:t>(</w:t>
      </w:r>
      <w:proofErr w:type="spellStart"/>
      <w:r w:rsidR="00970E0C" w:rsidRPr="00BB45E1">
        <w:rPr>
          <w:rFonts w:ascii="Calibri Light" w:hAnsi="Calibri Light" w:cs="Calibri Light"/>
          <w:b/>
          <w:szCs w:val="20"/>
          <w:lang w:val="it-CH"/>
        </w:rPr>
        <w:t>s</w:t>
      </w:r>
      <w:r w:rsidR="0036785A" w:rsidRPr="00BB45E1">
        <w:rPr>
          <w:rFonts w:ascii="Calibri Light" w:hAnsi="Calibri Light" w:cs="Calibri Light"/>
          <w:b/>
          <w:szCs w:val="20"/>
          <w:lang w:val="it-CH"/>
        </w:rPr>
        <w:t>weets</w:t>
      </w:r>
      <w:proofErr w:type="spellEnd"/>
      <w:r w:rsidR="00970E0C" w:rsidRPr="00BB45E1">
        <w:rPr>
          <w:rFonts w:ascii="Calibri Light" w:hAnsi="Calibri Light" w:cs="Calibri Light"/>
          <w:b/>
          <w:szCs w:val="20"/>
          <w:lang w:val="it-CH"/>
        </w:rPr>
        <w:t>)</w:t>
      </w:r>
    </w:p>
    <w:p w14:paraId="5EC67706" w14:textId="0972B2D9" w:rsidR="0036785A" w:rsidRPr="00BB45E1" w:rsidRDefault="0036785A" w:rsidP="0036785A">
      <w:pPr>
        <w:tabs>
          <w:tab w:val="left" w:pos="2268"/>
          <w:tab w:val="left" w:pos="2694"/>
          <w:tab w:val="left" w:pos="5103"/>
        </w:tabs>
        <w:ind w:right="-709"/>
        <w:rPr>
          <w:rFonts w:ascii="Calibri Light" w:hAnsi="Calibri Light" w:cs="Calibri Light"/>
          <w:b/>
          <w:lang w:val="it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19"/>
        <w:gridCol w:w="16"/>
      </w:tblGrid>
      <w:tr w:rsidR="0036785A" w:rsidRPr="00BB45E1" w14:paraId="182F8CB7" w14:textId="77777777" w:rsidTr="00485447">
        <w:trPr>
          <w:trHeight w:val="567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7ED11697" w14:textId="63F607DA" w:rsidR="0036785A" w:rsidRPr="00BB45E1" w:rsidRDefault="0036785A" w:rsidP="00E71750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Posi</w:t>
            </w:r>
            <w:r w:rsidR="00970E0C" w:rsidRPr="00BB45E1">
              <w:rPr>
                <w:rFonts w:ascii="Calibri Light" w:hAnsi="Calibri Light" w:cs="Calibri Light"/>
                <w:lang w:val="it-CH"/>
              </w:rPr>
              <w:t>zione</w:t>
            </w:r>
          </w:p>
        </w:tc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5C90E6" w14:textId="2A3100D4" w:rsidR="0036785A" w:rsidRPr="00BB45E1" w:rsidRDefault="00970E0C" w:rsidP="00E71750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Nome del prodotto</w:t>
            </w:r>
          </w:p>
        </w:tc>
      </w:tr>
      <w:tr w:rsidR="0036785A" w:rsidRPr="00BB45E1" w14:paraId="362BB6E4" w14:textId="77777777" w:rsidTr="00485447">
        <w:trPr>
          <w:trHeight w:val="612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7336150E" w14:textId="262D3A37" w:rsidR="0036785A" w:rsidRPr="00BB45E1" w:rsidRDefault="0036785A" w:rsidP="00E71750">
            <w:pPr>
              <w:tabs>
                <w:tab w:val="left" w:pos="604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a)</w:t>
            </w:r>
            <w:r w:rsidRPr="00BB45E1">
              <w:rPr>
                <w:rFonts w:ascii="Calibri Light" w:hAnsi="Calibri Light" w:cs="Calibri Light"/>
                <w:lang w:val="it-CH"/>
              </w:rPr>
              <w:tab/>
              <w:t xml:space="preserve">Dessert </w:t>
            </w:r>
            <w:r w:rsidR="00970E0C" w:rsidRPr="00BB45E1">
              <w:rPr>
                <w:rFonts w:ascii="Calibri Light" w:hAnsi="Calibri Light" w:cs="Calibri Light"/>
                <w:lang w:val="it-CH"/>
              </w:rPr>
              <w:t>varietà</w:t>
            </w:r>
            <w:r w:rsidRPr="00BB45E1">
              <w:rPr>
                <w:rFonts w:ascii="Calibri Light" w:hAnsi="Calibri Light" w:cs="Calibri Light"/>
                <w:lang w:val="it-CH"/>
              </w:rPr>
              <w:t xml:space="preserve"> 1</w:t>
            </w:r>
          </w:p>
          <w:p w14:paraId="7CD2AC59" w14:textId="77777777" w:rsidR="0036785A" w:rsidRPr="00BB45E1" w:rsidRDefault="0036785A" w:rsidP="00E71750">
            <w:pPr>
              <w:tabs>
                <w:tab w:val="left" w:pos="604"/>
                <w:tab w:val="left" w:pos="5245"/>
              </w:tabs>
              <w:spacing w:after="240"/>
              <w:rPr>
                <w:rFonts w:ascii="Calibri Light" w:hAnsi="Calibri Light" w:cs="Calibri Light"/>
                <w:lang w:val="it-CH"/>
              </w:rPr>
            </w:pPr>
          </w:p>
          <w:p w14:paraId="392AD2AF" w14:textId="77777777" w:rsidR="0036785A" w:rsidRPr="00BB45E1" w:rsidRDefault="0036785A" w:rsidP="00E71750">
            <w:pPr>
              <w:tabs>
                <w:tab w:val="left" w:pos="604"/>
                <w:tab w:val="left" w:pos="5245"/>
              </w:tabs>
              <w:spacing w:after="240"/>
              <w:rPr>
                <w:rFonts w:ascii="Calibri Light" w:hAnsi="Calibri Light" w:cs="Calibri Light"/>
                <w:lang w:val="it-CH"/>
              </w:rPr>
            </w:pPr>
          </w:p>
          <w:p w14:paraId="3AE16342" w14:textId="77777777" w:rsidR="0036785A" w:rsidRPr="00BB45E1" w:rsidRDefault="0036785A" w:rsidP="00E71750">
            <w:pPr>
              <w:tabs>
                <w:tab w:val="left" w:pos="604"/>
                <w:tab w:val="left" w:pos="5245"/>
              </w:tabs>
              <w:spacing w:after="240"/>
              <w:rPr>
                <w:rFonts w:ascii="Calibri Light" w:hAnsi="Calibri Light" w:cs="Calibri Light"/>
                <w:lang w:val="it-CH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id w:val="-1219515456"/>
              <w:placeholder>
                <w:docPart w:val="806AE3E36D4C46C899BF1166FD220B22"/>
              </w:placeholder>
            </w:sdtPr>
            <w:sdtEndPr/>
            <w:sdtContent>
              <w:p w14:paraId="73A9B317" w14:textId="383D1EF4" w:rsidR="0036785A" w:rsidRPr="00BB45E1" w:rsidRDefault="00BB45E1" w:rsidP="00E71750">
                <w:pPr>
                  <w:tabs>
                    <w:tab w:val="left" w:pos="2694"/>
                    <w:tab w:val="left" w:pos="5245"/>
                  </w:tabs>
                  <w:rPr>
                    <w:rFonts w:ascii="Calibri Light" w:hAnsi="Calibri Light" w:cs="Calibri Light"/>
                    <w:color w:val="808080" w:themeColor="background1" w:themeShade="80"/>
                    <w:lang w:val="it-CH"/>
                  </w:rPr>
                </w:pPr>
                <w:sdt>
                  <w:sdtPr>
                    <w:rPr>
                      <w:rFonts w:ascii="Calibri Light" w:hAnsi="Calibri Light" w:cs="Calibri Light"/>
                      <w:color w:val="808080" w:themeColor="background1" w:themeShade="80"/>
                      <w:lang w:val="it-CH"/>
                    </w:rPr>
                    <w:id w:val="1302739406"/>
                    <w:placeholder>
                      <w:docPart w:val="F972D17EF9F649C4A8B5D25FEE91298E"/>
                    </w:placeholder>
                  </w:sdtPr>
                  <w:sdtEndPr/>
                  <w:sdtContent>
                    <w:r w:rsidR="00394CB7" w:rsidRPr="00BB45E1">
                      <w:rPr>
                        <w:rFonts w:ascii="Calibri Light" w:hAnsi="Calibri Light" w:cs="Calibri Light"/>
                        <w:color w:val="808080" w:themeColor="background1" w:themeShade="80"/>
                        <w:lang w:val="it-CH"/>
                      </w:rPr>
                      <w:t>Nome e caratteristiche del prodotto (in parole chiave)</w:t>
                    </w:r>
                  </w:sdtContent>
                </w:sdt>
              </w:p>
            </w:sdtContent>
          </w:sdt>
          <w:sdt>
            <w:sdtPr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id w:val="-118620510"/>
              <w:showingPlcHdr/>
              <w:picture/>
            </w:sdtPr>
            <w:sdtEndPr/>
            <w:sdtContent>
              <w:p w14:paraId="50486A92" w14:textId="77777777" w:rsidR="0036785A" w:rsidRPr="00BB45E1" w:rsidRDefault="0036785A" w:rsidP="00E71750">
                <w:pPr>
                  <w:tabs>
                    <w:tab w:val="left" w:pos="2694"/>
                    <w:tab w:val="left" w:pos="5245"/>
                  </w:tabs>
                  <w:rPr>
                    <w:rFonts w:ascii="Calibri Light" w:hAnsi="Calibri Light" w:cs="Calibri Light"/>
                    <w:color w:val="808080" w:themeColor="background1" w:themeShade="80"/>
                    <w:lang w:val="it-CH"/>
                  </w:rPr>
                </w:pPr>
                <w:r w:rsidRPr="00BB45E1">
                  <w:rPr>
                    <w:rFonts w:ascii="Calibri Light" w:hAnsi="Calibri Light" w:cs="Calibri Light"/>
                    <w:noProof/>
                    <w:color w:val="808080" w:themeColor="background1" w:themeShade="80"/>
                    <w:lang w:val="it-CH"/>
                  </w:rPr>
                  <w:drawing>
                    <wp:inline distT="0" distB="0" distL="0" distR="0" wp14:anchorId="0F0A08B4" wp14:editId="0EFCABF3">
                      <wp:extent cx="1905000" cy="1905000"/>
                      <wp:effectExtent l="0" t="0" r="0" b="0"/>
                      <wp:docPr id="1974128917" name="Bild 6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Bild 6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52D4E91" w14:textId="77777777" w:rsidR="0036785A" w:rsidRPr="00BB45E1" w:rsidRDefault="0036785A" w:rsidP="00E71750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</w:p>
        </w:tc>
      </w:tr>
      <w:tr w:rsidR="0036785A" w:rsidRPr="00BB45E1" w14:paraId="52BAEEAB" w14:textId="77777777" w:rsidTr="00485447">
        <w:trPr>
          <w:trHeight w:val="56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4BB" w14:textId="3488F340" w:rsidR="0036785A" w:rsidRPr="00BB45E1" w:rsidRDefault="0036785A" w:rsidP="00E71750">
            <w:pPr>
              <w:tabs>
                <w:tab w:val="left" w:pos="585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ab/>
              <w:t xml:space="preserve">Dessert </w:t>
            </w:r>
            <w:r w:rsidR="00970E0C" w:rsidRPr="00BB45E1">
              <w:rPr>
                <w:rFonts w:ascii="Calibri Light" w:hAnsi="Calibri Light" w:cs="Calibri Light"/>
                <w:lang w:val="it-CH"/>
              </w:rPr>
              <w:t>varietà</w:t>
            </w:r>
            <w:r w:rsidRPr="00BB45E1">
              <w:rPr>
                <w:rFonts w:ascii="Calibri Light" w:hAnsi="Calibri Light" w:cs="Calibri Light"/>
                <w:lang w:val="it-CH"/>
              </w:rPr>
              <w:t xml:space="preserve"> 2</w:t>
            </w:r>
          </w:p>
          <w:p w14:paraId="0B6C23DA" w14:textId="77777777" w:rsidR="0036785A" w:rsidRPr="00BB45E1" w:rsidRDefault="0036785A" w:rsidP="00E71750">
            <w:pPr>
              <w:tabs>
                <w:tab w:val="left" w:pos="585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lang w:val="it-CH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1479" w14:textId="66ECB244" w:rsidR="0036785A" w:rsidRPr="00BB45E1" w:rsidRDefault="00BB45E1" w:rsidP="00E71750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-72507955"/>
                <w:placeholder>
                  <w:docPart w:val="2EA42E2D810243EFA723406FF7ED3E15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color w:val="808080" w:themeColor="background1" w:themeShade="80"/>
                      <w:lang w:val="it-CH"/>
                    </w:rPr>
                    <w:id w:val="589511360"/>
                    <w:placeholder>
                      <w:docPart w:val="B453DF18E6404EA190CBDF6AA392D367"/>
                    </w:placeholder>
                  </w:sdtPr>
                  <w:sdtEndPr/>
                  <w:sdtContent>
                    <w:r w:rsidR="00394CB7" w:rsidRPr="00BB45E1">
                      <w:rPr>
                        <w:rFonts w:ascii="Calibri Light" w:hAnsi="Calibri Light" w:cs="Calibri Light"/>
                        <w:color w:val="808080" w:themeColor="background1" w:themeShade="80"/>
                        <w:lang w:val="it-CH"/>
                      </w:rPr>
                      <w:t>Nome e caratteristiche del prodotto (in parole chiave)</w:t>
                    </w:r>
                  </w:sdtContent>
                </w:sdt>
              </w:sdtContent>
            </w:sdt>
            <w:r w:rsidR="0036785A" w:rsidRPr="00BB45E1"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br/>
            </w: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717705688"/>
                <w:showingPlcHdr/>
                <w:picture/>
              </w:sdtPr>
              <w:sdtEndPr/>
              <w:sdtContent>
                <w:r w:rsidR="0036785A" w:rsidRPr="00BB45E1">
                  <w:rPr>
                    <w:rFonts w:ascii="Calibri Light" w:hAnsi="Calibri Light" w:cs="Calibri Light"/>
                    <w:noProof/>
                    <w:color w:val="808080" w:themeColor="background1" w:themeShade="80"/>
                    <w:lang w:val="it-CH"/>
                  </w:rPr>
                  <w:drawing>
                    <wp:inline distT="0" distB="0" distL="0" distR="0" wp14:anchorId="0E5D327E" wp14:editId="2866BB81">
                      <wp:extent cx="1905000" cy="1905000"/>
                      <wp:effectExtent l="0" t="0" r="0" b="0"/>
                      <wp:docPr id="1707877949" name="Bild 7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Bild 7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1263B3A" w14:textId="77777777" w:rsidR="0036785A" w:rsidRPr="00BB45E1" w:rsidRDefault="0036785A" w:rsidP="00E71750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</w:p>
        </w:tc>
      </w:tr>
      <w:tr w:rsidR="0036785A" w:rsidRPr="00BB45E1" w14:paraId="0CE8E393" w14:textId="77777777" w:rsidTr="00485447">
        <w:trPr>
          <w:trHeight w:val="56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04B7" w14:textId="0953D661" w:rsidR="0036785A" w:rsidRPr="00BB45E1" w:rsidRDefault="001B74FE" w:rsidP="00E71750">
            <w:pPr>
              <w:tabs>
                <w:tab w:val="left" w:pos="585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 xml:space="preserve">             </w:t>
            </w:r>
            <w:r w:rsidR="0036785A" w:rsidRPr="00BB45E1">
              <w:rPr>
                <w:rFonts w:ascii="Calibri Light" w:hAnsi="Calibri Light" w:cs="Calibri Light"/>
                <w:lang w:val="it-CH"/>
              </w:rPr>
              <w:t xml:space="preserve">Dessert </w:t>
            </w:r>
            <w:r w:rsidR="00970E0C" w:rsidRPr="00BB45E1">
              <w:rPr>
                <w:rFonts w:ascii="Calibri Light" w:hAnsi="Calibri Light" w:cs="Calibri Light"/>
                <w:lang w:val="it-CH"/>
              </w:rPr>
              <w:t>varietà</w:t>
            </w:r>
            <w:r w:rsidR="0036785A" w:rsidRPr="00BB45E1">
              <w:rPr>
                <w:rFonts w:ascii="Calibri Light" w:hAnsi="Calibri Light" w:cs="Calibri Light"/>
                <w:lang w:val="it-CH"/>
              </w:rPr>
              <w:t xml:space="preserve"> 3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8BE37" w14:textId="644D56A8" w:rsidR="0036785A" w:rsidRPr="00BB45E1" w:rsidRDefault="00BB45E1" w:rsidP="00E71750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602532172"/>
                <w:placeholder>
                  <w:docPart w:val="8A51C28936114B6CA146F9AB95143FF2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color w:val="808080" w:themeColor="background1" w:themeShade="80"/>
                      <w:lang w:val="it-CH"/>
                    </w:rPr>
                    <w:id w:val="-2141636707"/>
                    <w:placeholder>
                      <w:docPart w:val="EEB88B4073744E58B90993DCB7B40556"/>
                    </w:placeholder>
                  </w:sdtPr>
                  <w:sdtEndPr/>
                  <w:sdtContent>
                    <w:r w:rsidR="006078D3" w:rsidRPr="00BB45E1">
                      <w:rPr>
                        <w:rFonts w:ascii="Calibri Light" w:hAnsi="Calibri Light" w:cs="Calibri Light"/>
                        <w:color w:val="808080" w:themeColor="background1" w:themeShade="80"/>
                        <w:lang w:val="it-CH"/>
                      </w:rPr>
                      <w:t>Nome e caratteristiche del prodotto (in parole chiave)</w:t>
                    </w:r>
                  </w:sdtContent>
                </w:sdt>
              </w:sdtContent>
            </w:sdt>
            <w:r w:rsidR="0036785A" w:rsidRPr="00BB45E1"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br/>
            </w: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-958338158"/>
                <w:showingPlcHdr/>
                <w:picture/>
              </w:sdtPr>
              <w:sdtEndPr/>
              <w:sdtContent>
                <w:r w:rsidR="0036785A" w:rsidRPr="00BB45E1">
                  <w:rPr>
                    <w:rFonts w:ascii="Calibri Light" w:hAnsi="Calibri Light" w:cs="Calibri Light"/>
                    <w:noProof/>
                    <w:color w:val="808080" w:themeColor="background1" w:themeShade="80"/>
                    <w:lang w:val="it-CH"/>
                  </w:rPr>
                  <w:drawing>
                    <wp:inline distT="0" distB="0" distL="0" distR="0" wp14:anchorId="08341264" wp14:editId="50B24797">
                      <wp:extent cx="1905000" cy="1905000"/>
                      <wp:effectExtent l="0" t="0" r="0" b="0"/>
                      <wp:docPr id="612566663" name="Bild 7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Bild 7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F6626BB" w14:textId="77777777" w:rsidR="0036785A" w:rsidRPr="00BB45E1" w:rsidRDefault="0036785A" w:rsidP="00E71750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</w:p>
        </w:tc>
      </w:tr>
      <w:tr w:rsidR="00485447" w:rsidRPr="00BB45E1" w14:paraId="391E3BF7" w14:textId="77777777" w:rsidTr="00485447">
        <w:trPr>
          <w:trHeight w:val="567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6CDB1385" w14:textId="7D6A546E" w:rsidR="00485447" w:rsidRPr="00BB45E1" w:rsidRDefault="00485447" w:rsidP="00485447">
            <w:pPr>
              <w:tabs>
                <w:tab w:val="left" w:pos="585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lastRenderedPageBreak/>
              <w:t xml:space="preserve">             Dessert </w:t>
            </w:r>
            <w:r w:rsidR="00406D5C" w:rsidRPr="00BB45E1">
              <w:rPr>
                <w:rFonts w:ascii="Calibri Light" w:hAnsi="Calibri Light" w:cs="Calibri Light"/>
                <w:lang w:val="it-CH"/>
              </w:rPr>
              <w:t>varietà</w:t>
            </w:r>
            <w:r w:rsidRPr="00BB45E1">
              <w:rPr>
                <w:rFonts w:ascii="Calibri Light" w:hAnsi="Calibri Light" w:cs="Calibri Light"/>
                <w:lang w:val="it-CH"/>
              </w:rPr>
              <w:t xml:space="preserve"> 4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2C4533" w14:textId="2565AB92" w:rsidR="00485447" w:rsidRPr="00BB45E1" w:rsidRDefault="00BB45E1" w:rsidP="00485447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-1930266313"/>
                <w:placeholder>
                  <w:docPart w:val="485E5652241E46698FE051EE126D7B58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color w:val="808080" w:themeColor="background1" w:themeShade="80"/>
                      <w:lang w:val="it-CH"/>
                    </w:rPr>
                    <w:id w:val="-1740161451"/>
                    <w:placeholder>
                      <w:docPart w:val="185662CD4480447782C814B63E1C273C"/>
                    </w:placeholder>
                  </w:sdtPr>
                  <w:sdtEndPr/>
                  <w:sdtContent>
                    <w:r w:rsidR="00406D5C" w:rsidRPr="00BB45E1">
                      <w:rPr>
                        <w:rFonts w:ascii="Calibri Light" w:hAnsi="Calibri Light" w:cs="Calibri Light"/>
                        <w:color w:val="808080" w:themeColor="background1" w:themeShade="80"/>
                        <w:lang w:val="it-CH"/>
                      </w:rPr>
                      <w:t>Nome e caratteristiche del prodotto (in parole chiave)</w:t>
                    </w:r>
                  </w:sdtContent>
                </w:sdt>
              </w:sdtContent>
            </w:sdt>
            <w:r w:rsidR="00485447" w:rsidRPr="00BB45E1"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br/>
            </w: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-1621064389"/>
                <w:showingPlcHdr/>
                <w:picture/>
              </w:sdtPr>
              <w:sdtEndPr/>
              <w:sdtContent>
                <w:r w:rsidR="00485447" w:rsidRPr="00BB45E1">
                  <w:rPr>
                    <w:rFonts w:ascii="Calibri Light" w:hAnsi="Calibri Light" w:cs="Calibri Light"/>
                    <w:noProof/>
                    <w:color w:val="808080" w:themeColor="background1" w:themeShade="80"/>
                    <w:lang w:val="it-CH"/>
                  </w:rPr>
                  <w:drawing>
                    <wp:inline distT="0" distB="0" distL="0" distR="0" wp14:anchorId="3467A552" wp14:editId="073E14EE">
                      <wp:extent cx="1905000" cy="1905000"/>
                      <wp:effectExtent l="0" t="0" r="0" b="0"/>
                      <wp:docPr id="763139373" name="Bild 7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Bild 7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B88C5EF" w14:textId="77777777" w:rsidR="00485447" w:rsidRPr="00BB45E1" w:rsidRDefault="00485447" w:rsidP="00485447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</w:p>
        </w:tc>
      </w:tr>
      <w:tr w:rsidR="00CD55E1" w:rsidRPr="00BB45E1" w14:paraId="70B15E14" w14:textId="77777777" w:rsidTr="00485447">
        <w:trPr>
          <w:gridAfter w:val="1"/>
          <w:wAfter w:w="16" w:type="dxa"/>
          <w:trHeight w:val="354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6DC88870" w14:textId="6C24CAC6" w:rsidR="00406D5C" w:rsidRPr="00BB45E1" w:rsidRDefault="00406D5C" w:rsidP="00406D5C">
            <w:pPr>
              <w:pStyle w:val="Listenabsatz"/>
              <w:numPr>
                <w:ilvl w:val="0"/>
                <w:numId w:val="2"/>
              </w:numPr>
              <w:tabs>
                <w:tab w:val="left" w:pos="567"/>
                <w:tab w:val="left" w:pos="5245"/>
              </w:tabs>
              <w:spacing w:after="240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Pezzo artistico / Articolo fantasia</w:t>
            </w:r>
          </w:p>
          <w:p w14:paraId="0FAC9603" w14:textId="5C6BC933" w:rsidR="00406D5C" w:rsidRPr="00BB45E1" w:rsidRDefault="00406D5C" w:rsidP="00406D5C">
            <w:pPr>
              <w:tabs>
                <w:tab w:val="left" w:pos="567"/>
                <w:tab w:val="left" w:pos="5245"/>
              </w:tabs>
              <w:spacing w:after="240"/>
              <w:ind w:left="360"/>
              <w:rPr>
                <w:rFonts w:ascii="Calibri Light" w:hAnsi="Calibri Light" w:cs="Calibri Light"/>
                <w:lang w:val="it-CH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id w:val="-1909068735"/>
              <w:placeholder>
                <w:docPart w:val="5BE9CBA713C744C9AB6F4223DA39B66D"/>
              </w:placeholder>
            </w:sdtPr>
            <w:sdtEndPr/>
            <w:sdtContent>
              <w:p w14:paraId="6B03A5E9" w14:textId="222CD7B2" w:rsidR="00CD55E1" w:rsidRPr="00BB45E1" w:rsidRDefault="00BB45E1" w:rsidP="005A4C8D">
                <w:pPr>
                  <w:tabs>
                    <w:tab w:val="left" w:pos="2694"/>
                    <w:tab w:val="left" w:pos="5245"/>
                  </w:tabs>
                  <w:rPr>
                    <w:rFonts w:ascii="Calibri Light" w:hAnsi="Calibri Light" w:cs="Calibri Light"/>
                    <w:color w:val="808080" w:themeColor="background1" w:themeShade="80"/>
                    <w:lang w:val="it-CH"/>
                  </w:rPr>
                </w:pPr>
                <w:sdt>
                  <w:sdtPr>
                    <w:rPr>
                      <w:rFonts w:ascii="Calibri Light" w:hAnsi="Calibri Light" w:cs="Calibri Light"/>
                      <w:color w:val="808080" w:themeColor="background1" w:themeShade="80"/>
                      <w:lang w:val="it-CH"/>
                    </w:rPr>
                    <w:id w:val="-1830972329"/>
                    <w:placeholder>
                      <w:docPart w:val="0F22457F7FAA4140AA649D8910B0B53D"/>
                    </w:placeholder>
                  </w:sdtPr>
                  <w:sdtEndPr/>
                  <w:sdtContent>
                    <w:r w:rsidR="00406D5C" w:rsidRPr="00BB45E1">
                      <w:rPr>
                        <w:rFonts w:ascii="Calibri Light" w:hAnsi="Calibri Light" w:cs="Calibri Light"/>
                        <w:color w:val="808080" w:themeColor="background1" w:themeShade="80"/>
                        <w:lang w:val="it-CH"/>
                      </w:rPr>
                      <w:t>Nome e caratteristiche del prodotto (in parole chiave)</w:t>
                    </w:r>
                  </w:sdtContent>
                </w:sdt>
              </w:p>
            </w:sdtContent>
          </w:sdt>
          <w:sdt>
            <w:sdtPr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id w:val="-140659807"/>
              <w:showingPlcHdr/>
              <w:picture/>
            </w:sdtPr>
            <w:sdtEndPr/>
            <w:sdtContent>
              <w:p w14:paraId="0600DE06" w14:textId="77777777" w:rsidR="00CD55E1" w:rsidRPr="00BB45E1" w:rsidRDefault="00CD55E1" w:rsidP="005A4C8D">
                <w:pPr>
                  <w:tabs>
                    <w:tab w:val="left" w:pos="2694"/>
                    <w:tab w:val="left" w:pos="5245"/>
                  </w:tabs>
                  <w:rPr>
                    <w:rFonts w:ascii="Calibri Light" w:hAnsi="Calibri Light" w:cs="Calibri Light"/>
                    <w:color w:val="808080" w:themeColor="background1" w:themeShade="80"/>
                    <w:lang w:val="it-CH"/>
                  </w:rPr>
                </w:pPr>
                <w:r w:rsidRPr="00BB45E1">
                  <w:rPr>
                    <w:rFonts w:ascii="Calibri Light" w:hAnsi="Calibri Light" w:cs="Calibri Light"/>
                    <w:noProof/>
                    <w:color w:val="808080" w:themeColor="background1" w:themeShade="80"/>
                    <w:lang w:val="it-CH"/>
                  </w:rPr>
                  <w:drawing>
                    <wp:inline distT="0" distB="0" distL="0" distR="0" wp14:anchorId="490A286C" wp14:editId="25BD8A55">
                      <wp:extent cx="1905000" cy="1905000"/>
                      <wp:effectExtent l="0" t="0" r="0" b="0"/>
                      <wp:docPr id="13" name="Bild 11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Bild 11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A5241C0" w14:textId="77777777" w:rsidR="00CD55E1" w:rsidRPr="00BB45E1" w:rsidRDefault="00CD55E1" w:rsidP="005A4C8D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</w:p>
        </w:tc>
      </w:tr>
    </w:tbl>
    <w:p w14:paraId="6DA4D9AC" w14:textId="77777777" w:rsidR="00485447" w:rsidRPr="00BB45E1" w:rsidRDefault="00485447" w:rsidP="00CD55E1">
      <w:pPr>
        <w:rPr>
          <w:rFonts w:ascii="Calibri Light" w:hAnsi="Calibri Light" w:cs="Calibri Light"/>
          <w:b/>
          <w:szCs w:val="20"/>
          <w:lang w:val="it-CH"/>
        </w:rPr>
      </w:pPr>
    </w:p>
    <w:p w14:paraId="0942C2B6" w14:textId="5FBAE854" w:rsidR="00485447" w:rsidRPr="00BB45E1" w:rsidRDefault="00485447" w:rsidP="00CD55E1">
      <w:pPr>
        <w:rPr>
          <w:rFonts w:ascii="Calibri Light" w:hAnsi="Calibri Light" w:cs="Calibri Light"/>
          <w:color w:val="000000" w:themeColor="text1"/>
          <w:sz w:val="24"/>
          <w:lang w:val="it-CH"/>
        </w:rPr>
      </w:pPr>
      <w:r w:rsidRPr="00BB45E1">
        <w:rPr>
          <w:rFonts w:ascii="Calibri Light" w:hAnsi="Calibri Light" w:cs="Calibri Light"/>
          <w:b/>
          <w:szCs w:val="20"/>
          <w:lang w:val="it-CH"/>
        </w:rPr>
        <w:t>4. S</w:t>
      </w:r>
      <w:r w:rsidR="002A4EC9" w:rsidRPr="00BB45E1">
        <w:rPr>
          <w:rFonts w:ascii="Calibri Light" w:hAnsi="Calibri Light" w:cs="Calibri Light"/>
          <w:b/>
          <w:szCs w:val="20"/>
          <w:lang w:val="it-CH"/>
        </w:rPr>
        <w:t>nacks</w:t>
      </w:r>
    </w:p>
    <w:p w14:paraId="35C48E90" w14:textId="77777777" w:rsidR="00485447" w:rsidRPr="00BB45E1" w:rsidRDefault="00485447" w:rsidP="00CD55E1">
      <w:pPr>
        <w:rPr>
          <w:rFonts w:ascii="Calibri Light" w:hAnsi="Calibri Light" w:cs="Calibri Light"/>
          <w:color w:val="000000" w:themeColor="text1"/>
          <w:sz w:val="24"/>
          <w:lang w:val="it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5"/>
      </w:tblGrid>
      <w:tr w:rsidR="00485447" w:rsidRPr="00BB45E1" w14:paraId="72AC6E8F" w14:textId="77777777" w:rsidTr="00E71750">
        <w:trPr>
          <w:trHeight w:val="567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1493ACCE" w14:textId="45FCFE80" w:rsidR="00485447" w:rsidRPr="00BB45E1" w:rsidRDefault="00485447" w:rsidP="00E71750">
            <w:pPr>
              <w:tabs>
                <w:tab w:val="left" w:pos="5245"/>
              </w:tabs>
              <w:spacing w:after="240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Posi</w:t>
            </w:r>
            <w:r w:rsidR="0073056D" w:rsidRPr="00BB45E1">
              <w:rPr>
                <w:rFonts w:ascii="Calibri Light" w:hAnsi="Calibri Light" w:cs="Calibri Light"/>
                <w:lang w:val="it-CH"/>
              </w:rPr>
              <w:t>zione</w:t>
            </w:r>
          </w:p>
        </w:tc>
        <w:tc>
          <w:tcPr>
            <w:tcW w:w="6235" w:type="dxa"/>
            <w:tcBorders>
              <w:left w:val="single" w:sz="4" w:space="0" w:color="auto"/>
              <w:bottom w:val="single" w:sz="4" w:space="0" w:color="auto"/>
            </w:tcBorders>
          </w:tcPr>
          <w:p w14:paraId="0059089F" w14:textId="4246E0A0" w:rsidR="00485447" w:rsidRPr="00BB45E1" w:rsidRDefault="0073056D" w:rsidP="00E71750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>Nome del prodotto</w:t>
            </w:r>
          </w:p>
        </w:tc>
      </w:tr>
      <w:tr w:rsidR="00485447" w:rsidRPr="008E23A9" w14:paraId="08EDFB6C" w14:textId="77777777" w:rsidTr="00E71750">
        <w:trPr>
          <w:trHeight w:val="612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5C1A69FF" w14:textId="0D660DA4" w:rsidR="00485447" w:rsidRDefault="00485447" w:rsidP="00E71750">
            <w:pPr>
              <w:tabs>
                <w:tab w:val="left" w:pos="604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</w:rPr>
            </w:pPr>
            <w:r w:rsidRPr="008E23A9">
              <w:rPr>
                <w:rFonts w:ascii="Calibri Light" w:hAnsi="Calibri Light" w:cs="Calibri Light"/>
              </w:rPr>
              <w:t>a)</w:t>
            </w:r>
            <w:r w:rsidRPr="008E23A9">
              <w:rPr>
                <w:rFonts w:ascii="Calibri Light" w:hAnsi="Calibri Light" w:cs="Calibri Light"/>
              </w:rPr>
              <w:tab/>
            </w:r>
            <w:proofErr w:type="spellStart"/>
            <w:r w:rsidR="0073056D">
              <w:rPr>
                <w:rFonts w:ascii="Calibri Light" w:hAnsi="Calibri Light" w:cs="Calibri Light"/>
              </w:rPr>
              <w:t>Bocconcino</w:t>
            </w:r>
            <w:proofErr w:type="spellEnd"/>
            <w:r>
              <w:rPr>
                <w:rFonts w:ascii="Calibri Light" w:hAnsi="Calibri Light" w:cs="Calibri Light"/>
              </w:rPr>
              <w:t xml:space="preserve"> 1</w:t>
            </w:r>
          </w:p>
          <w:p w14:paraId="7C614236" w14:textId="77777777" w:rsidR="00485447" w:rsidRDefault="00485447" w:rsidP="00E71750">
            <w:pPr>
              <w:tabs>
                <w:tab w:val="left" w:pos="604"/>
                <w:tab w:val="left" w:pos="5245"/>
              </w:tabs>
              <w:spacing w:after="240"/>
              <w:rPr>
                <w:rFonts w:ascii="Calibri Light" w:hAnsi="Calibri Light" w:cs="Calibri Light"/>
              </w:rPr>
            </w:pPr>
          </w:p>
          <w:p w14:paraId="3A360502" w14:textId="77777777" w:rsidR="00485447" w:rsidRDefault="00485447" w:rsidP="00E71750">
            <w:pPr>
              <w:tabs>
                <w:tab w:val="left" w:pos="604"/>
                <w:tab w:val="left" w:pos="5245"/>
              </w:tabs>
              <w:spacing w:after="240"/>
              <w:rPr>
                <w:rFonts w:ascii="Calibri Light" w:hAnsi="Calibri Light" w:cs="Calibri Light"/>
              </w:rPr>
            </w:pPr>
          </w:p>
          <w:p w14:paraId="456AED13" w14:textId="77777777" w:rsidR="00485447" w:rsidRPr="008E23A9" w:rsidRDefault="00485447" w:rsidP="00E71750">
            <w:pPr>
              <w:tabs>
                <w:tab w:val="left" w:pos="604"/>
                <w:tab w:val="left" w:pos="5245"/>
              </w:tabs>
              <w:spacing w:after="240"/>
              <w:rPr>
                <w:rFonts w:ascii="Calibri Light" w:hAnsi="Calibri Light" w:cs="Calibri Light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Calibri Light" w:hAnsi="Calibri Light" w:cs="Calibri Light"/>
                <w:color w:val="808080" w:themeColor="background1" w:themeShade="80"/>
              </w:rPr>
              <w:id w:val="-1589924489"/>
              <w:placeholder>
                <w:docPart w:val="EE5529F9990548B9A768C2E721D11B50"/>
              </w:placeholder>
            </w:sdtPr>
            <w:sdtEndPr/>
            <w:sdtContent>
              <w:p w14:paraId="3215D974" w14:textId="79EEBF56" w:rsidR="00485447" w:rsidRDefault="00BB45E1" w:rsidP="00E71750">
                <w:pPr>
                  <w:tabs>
                    <w:tab w:val="left" w:pos="2694"/>
                    <w:tab w:val="left" w:pos="5245"/>
                  </w:tabs>
                  <w:rPr>
                    <w:rFonts w:ascii="Calibri Light" w:hAnsi="Calibri Light" w:cs="Calibri Light"/>
                    <w:color w:val="808080" w:themeColor="background1" w:themeShade="80"/>
                  </w:rPr>
                </w:pPr>
                <w:sdt>
                  <w:sdtPr>
                    <w:rPr>
                      <w:rFonts w:ascii="Calibri Light" w:hAnsi="Calibri Light" w:cs="Calibri Light"/>
                      <w:color w:val="808080" w:themeColor="background1" w:themeShade="80"/>
                    </w:rPr>
                    <w:id w:val="464772426"/>
                    <w:placeholder>
                      <w:docPart w:val="99EBEA393DF24CCB9911D949DF2F5907"/>
                    </w:placeholder>
                  </w:sdtPr>
                  <w:sdtEndPr/>
                  <w:sdtContent>
                    <w:r w:rsidR="0073056D">
                      <w:rPr>
                        <w:rFonts w:ascii="Calibri Light" w:hAnsi="Calibri Light" w:cs="Calibri Light"/>
                        <w:color w:val="808080" w:themeColor="background1" w:themeShade="80"/>
                      </w:rPr>
                      <w:t xml:space="preserve">Nome e </w:t>
                    </w:r>
                    <w:proofErr w:type="spellStart"/>
                    <w:r w:rsidR="0073056D">
                      <w:rPr>
                        <w:rFonts w:ascii="Calibri Light" w:hAnsi="Calibri Light" w:cs="Calibri Light"/>
                        <w:color w:val="808080" w:themeColor="background1" w:themeShade="80"/>
                      </w:rPr>
                      <w:t>caratteristiche</w:t>
                    </w:r>
                    <w:proofErr w:type="spellEnd"/>
                    <w:r w:rsidR="0073056D">
                      <w:rPr>
                        <w:rFonts w:ascii="Calibri Light" w:hAnsi="Calibri Light" w:cs="Calibri Light"/>
                        <w:color w:val="808080" w:themeColor="background1" w:themeShade="80"/>
                      </w:rPr>
                      <w:t xml:space="preserve"> del </w:t>
                    </w:r>
                    <w:proofErr w:type="spellStart"/>
                    <w:r w:rsidR="0073056D">
                      <w:rPr>
                        <w:rFonts w:ascii="Calibri Light" w:hAnsi="Calibri Light" w:cs="Calibri Light"/>
                        <w:color w:val="808080" w:themeColor="background1" w:themeShade="80"/>
                      </w:rPr>
                      <w:t>prodotto</w:t>
                    </w:r>
                    <w:proofErr w:type="spellEnd"/>
                    <w:r w:rsidR="0073056D">
                      <w:rPr>
                        <w:rFonts w:ascii="Calibri Light" w:hAnsi="Calibri Light" w:cs="Calibri Light"/>
                        <w:color w:val="808080" w:themeColor="background1" w:themeShade="80"/>
                      </w:rPr>
                      <w:t xml:space="preserve"> (in </w:t>
                    </w:r>
                    <w:proofErr w:type="spellStart"/>
                    <w:r w:rsidR="0073056D">
                      <w:rPr>
                        <w:rFonts w:ascii="Calibri Light" w:hAnsi="Calibri Light" w:cs="Calibri Light"/>
                        <w:color w:val="808080" w:themeColor="background1" w:themeShade="80"/>
                      </w:rPr>
                      <w:t>parole</w:t>
                    </w:r>
                    <w:proofErr w:type="spellEnd"/>
                    <w:r w:rsidR="0073056D">
                      <w:rPr>
                        <w:rFonts w:ascii="Calibri Light" w:hAnsi="Calibri Light" w:cs="Calibri Light"/>
                        <w:color w:val="808080" w:themeColor="background1" w:themeShade="80"/>
                      </w:rPr>
                      <w:t xml:space="preserve"> </w:t>
                    </w:r>
                    <w:proofErr w:type="spellStart"/>
                    <w:r w:rsidR="0073056D">
                      <w:rPr>
                        <w:rFonts w:ascii="Calibri Light" w:hAnsi="Calibri Light" w:cs="Calibri Light"/>
                        <w:color w:val="808080" w:themeColor="background1" w:themeShade="80"/>
                      </w:rPr>
                      <w:t>chiave</w:t>
                    </w:r>
                    <w:proofErr w:type="spellEnd"/>
                    <w:r w:rsidR="0073056D">
                      <w:rPr>
                        <w:rFonts w:ascii="Calibri Light" w:hAnsi="Calibri Light" w:cs="Calibri Light"/>
                        <w:color w:val="808080" w:themeColor="background1" w:themeShade="80"/>
                      </w:rPr>
                      <w:t>)</w:t>
                    </w:r>
                  </w:sdtContent>
                </w:sdt>
              </w:p>
            </w:sdtContent>
          </w:sdt>
          <w:sdt>
            <w:sdtPr>
              <w:rPr>
                <w:rFonts w:ascii="Calibri Light" w:hAnsi="Calibri Light" w:cs="Calibri Light"/>
                <w:color w:val="808080" w:themeColor="background1" w:themeShade="80"/>
              </w:rPr>
              <w:id w:val="-983244229"/>
              <w:showingPlcHdr/>
              <w:picture/>
            </w:sdtPr>
            <w:sdtEndPr/>
            <w:sdtContent>
              <w:p w14:paraId="0B441208" w14:textId="77777777" w:rsidR="00485447" w:rsidRDefault="00485447" w:rsidP="00E71750">
                <w:pPr>
                  <w:tabs>
                    <w:tab w:val="left" w:pos="2694"/>
                    <w:tab w:val="left" w:pos="5245"/>
                  </w:tabs>
                  <w:rPr>
                    <w:rFonts w:ascii="Calibri Light" w:hAnsi="Calibri Light" w:cs="Calibri Light"/>
                    <w:color w:val="808080" w:themeColor="background1" w:themeShade="80"/>
                  </w:rPr>
                </w:pPr>
                <w:r>
                  <w:rPr>
                    <w:rFonts w:ascii="Calibri Light" w:hAnsi="Calibri Light" w:cs="Calibri Light"/>
                    <w:noProof/>
                    <w:color w:val="808080" w:themeColor="background1" w:themeShade="80"/>
                  </w:rPr>
                  <w:drawing>
                    <wp:inline distT="0" distB="0" distL="0" distR="0" wp14:anchorId="054BA0F6" wp14:editId="416AB364">
                      <wp:extent cx="1905000" cy="1905000"/>
                      <wp:effectExtent l="0" t="0" r="0" b="0"/>
                      <wp:docPr id="1013279195" name="Bild 6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Bild 6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D747D0B" w14:textId="77777777" w:rsidR="00485447" w:rsidRPr="008E23A9" w:rsidRDefault="00485447" w:rsidP="00E71750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</w:rPr>
            </w:pPr>
          </w:p>
        </w:tc>
      </w:tr>
      <w:tr w:rsidR="00485447" w:rsidRPr="008E23A9" w14:paraId="131E7BED" w14:textId="77777777" w:rsidTr="00E71750">
        <w:trPr>
          <w:trHeight w:val="56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B58" w14:textId="49FBD1B6" w:rsidR="00485447" w:rsidRPr="00BB45E1" w:rsidRDefault="00485447" w:rsidP="00E71750">
            <w:pPr>
              <w:tabs>
                <w:tab w:val="left" w:pos="585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lastRenderedPageBreak/>
              <w:tab/>
            </w:r>
            <w:r w:rsidR="005E01CC" w:rsidRPr="00BB45E1">
              <w:rPr>
                <w:rFonts w:ascii="Calibri Light" w:hAnsi="Calibri Light" w:cs="Calibri Light"/>
                <w:lang w:val="it-CH"/>
              </w:rPr>
              <w:t>Bocconcino</w:t>
            </w:r>
            <w:r w:rsidRPr="00BB45E1">
              <w:rPr>
                <w:rFonts w:ascii="Calibri Light" w:hAnsi="Calibri Light" w:cs="Calibri Light"/>
                <w:lang w:val="it-CH"/>
              </w:rPr>
              <w:t xml:space="preserve"> 2</w:t>
            </w:r>
          </w:p>
          <w:p w14:paraId="3766EFC8" w14:textId="77777777" w:rsidR="00485447" w:rsidRPr="00BB45E1" w:rsidRDefault="00485447" w:rsidP="00E71750">
            <w:pPr>
              <w:tabs>
                <w:tab w:val="left" w:pos="585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lang w:val="it-CH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9AA12" w14:textId="7FD0D3FC" w:rsidR="00485447" w:rsidRPr="00BB45E1" w:rsidRDefault="00BB45E1" w:rsidP="00E71750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1410727023"/>
                <w:placeholder>
                  <w:docPart w:val="80D42799928F41B6A41880E79F2C83F4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color w:val="808080" w:themeColor="background1" w:themeShade="80"/>
                      <w:lang w:val="it-CH"/>
                    </w:rPr>
                    <w:id w:val="-1364971389"/>
                    <w:placeholder>
                      <w:docPart w:val="A838FB16E5694702881381BD54F9738A"/>
                    </w:placeholder>
                  </w:sdtPr>
                  <w:sdtEndPr/>
                  <w:sdtContent>
                    <w:r w:rsidR="005E01CC" w:rsidRPr="00BB45E1">
                      <w:rPr>
                        <w:rFonts w:ascii="Calibri Light" w:hAnsi="Calibri Light" w:cs="Calibri Light"/>
                        <w:color w:val="808080" w:themeColor="background1" w:themeShade="80"/>
                        <w:lang w:val="it-CH"/>
                      </w:rPr>
                      <w:t>Nome e caratteristiche del prodotto (in parole chiave)</w:t>
                    </w:r>
                  </w:sdtContent>
                </w:sdt>
              </w:sdtContent>
            </w:sdt>
            <w:r w:rsidR="00485447" w:rsidRPr="00BB45E1"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br/>
            </w: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1907408049"/>
                <w:showingPlcHdr/>
                <w:picture/>
              </w:sdtPr>
              <w:sdtEndPr/>
              <w:sdtContent>
                <w:r w:rsidR="00485447" w:rsidRPr="00BB45E1">
                  <w:rPr>
                    <w:rFonts w:ascii="Calibri Light" w:hAnsi="Calibri Light" w:cs="Calibri Light"/>
                    <w:noProof/>
                    <w:color w:val="808080" w:themeColor="background1" w:themeShade="80"/>
                    <w:lang w:val="it-CH"/>
                  </w:rPr>
                  <w:drawing>
                    <wp:inline distT="0" distB="0" distL="0" distR="0" wp14:anchorId="3570DBBF" wp14:editId="45AAEEC0">
                      <wp:extent cx="1905000" cy="1905000"/>
                      <wp:effectExtent l="0" t="0" r="0" b="0"/>
                      <wp:docPr id="212514495" name="Bild 7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Bild 7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4CE22EC" w14:textId="77777777" w:rsidR="00485447" w:rsidRPr="00BB45E1" w:rsidRDefault="00485447" w:rsidP="00E71750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</w:p>
        </w:tc>
      </w:tr>
      <w:tr w:rsidR="00485447" w14:paraId="45AC5978" w14:textId="77777777" w:rsidTr="00E71750">
        <w:trPr>
          <w:trHeight w:val="56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E275" w14:textId="66BC2EF8" w:rsidR="00485447" w:rsidRPr="00BB45E1" w:rsidRDefault="00485447" w:rsidP="00E71750">
            <w:pPr>
              <w:tabs>
                <w:tab w:val="left" w:pos="585"/>
                <w:tab w:val="left" w:pos="2268"/>
                <w:tab w:val="left" w:pos="2694"/>
                <w:tab w:val="left" w:pos="5103"/>
              </w:tabs>
              <w:ind w:right="-709"/>
              <w:rPr>
                <w:rFonts w:ascii="Calibri Light" w:hAnsi="Calibri Light" w:cs="Calibri Light"/>
                <w:lang w:val="it-CH"/>
              </w:rPr>
            </w:pPr>
            <w:r w:rsidRPr="00BB45E1">
              <w:rPr>
                <w:rFonts w:ascii="Calibri Light" w:hAnsi="Calibri Light" w:cs="Calibri Light"/>
                <w:lang w:val="it-CH"/>
              </w:rPr>
              <w:t xml:space="preserve">             </w:t>
            </w:r>
            <w:r w:rsidR="005E01CC" w:rsidRPr="00BB45E1">
              <w:rPr>
                <w:rFonts w:ascii="Calibri Light" w:hAnsi="Calibri Light" w:cs="Calibri Light"/>
                <w:lang w:val="it-CH"/>
              </w:rPr>
              <w:t>Bocconcino</w:t>
            </w:r>
            <w:r w:rsidRPr="00BB45E1">
              <w:rPr>
                <w:rFonts w:ascii="Calibri Light" w:hAnsi="Calibri Light" w:cs="Calibri Light"/>
                <w:lang w:val="it-CH"/>
              </w:rPr>
              <w:t xml:space="preserve"> 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04E2F" w14:textId="07736452" w:rsidR="00485447" w:rsidRPr="00BB45E1" w:rsidRDefault="00BB45E1" w:rsidP="00E71750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878438597"/>
                <w:placeholder>
                  <w:docPart w:val="B3B53774619944BC929FBE57088F9371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color w:val="808080" w:themeColor="background1" w:themeShade="80"/>
                      <w:lang w:val="it-CH"/>
                    </w:rPr>
                    <w:id w:val="778754499"/>
                    <w:placeholder>
                      <w:docPart w:val="BE2316C8DCCD49E1ACB6B7920D36ECFB"/>
                    </w:placeholder>
                  </w:sdtPr>
                  <w:sdtEndPr/>
                  <w:sdtContent>
                    <w:r w:rsidR="004066FD" w:rsidRPr="00BB45E1">
                      <w:rPr>
                        <w:rFonts w:ascii="Calibri Light" w:hAnsi="Calibri Light" w:cs="Calibri Light"/>
                        <w:color w:val="808080" w:themeColor="background1" w:themeShade="80"/>
                        <w:lang w:val="it-CH"/>
                      </w:rPr>
                      <w:t>Nome e caratteristiche del prodotto (in parole chiave)</w:t>
                    </w:r>
                  </w:sdtContent>
                </w:sdt>
              </w:sdtContent>
            </w:sdt>
            <w:r w:rsidR="00485447" w:rsidRPr="00BB45E1"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  <w:br/>
            </w:r>
            <w:sdt>
              <w:sdtPr>
                <w:rPr>
                  <w:rFonts w:ascii="Calibri Light" w:hAnsi="Calibri Light" w:cs="Calibri Light"/>
                  <w:color w:val="808080" w:themeColor="background1" w:themeShade="80"/>
                  <w:lang w:val="it-CH"/>
                </w:rPr>
                <w:id w:val="2046177752"/>
                <w:showingPlcHdr/>
                <w:picture/>
              </w:sdtPr>
              <w:sdtEndPr/>
              <w:sdtContent>
                <w:r w:rsidR="00485447" w:rsidRPr="00BB45E1">
                  <w:rPr>
                    <w:rFonts w:ascii="Calibri Light" w:hAnsi="Calibri Light" w:cs="Calibri Light"/>
                    <w:noProof/>
                    <w:color w:val="808080" w:themeColor="background1" w:themeShade="80"/>
                    <w:lang w:val="it-CH"/>
                  </w:rPr>
                  <w:drawing>
                    <wp:inline distT="0" distB="0" distL="0" distR="0" wp14:anchorId="499616B6" wp14:editId="1DF23197">
                      <wp:extent cx="1905000" cy="1905000"/>
                      <wp:effectExtent l="0" t="0" r="0" b="0"/>
                      <wp:docPr id="157171591" name="Bild 7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Bild 7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CF45D4D" w14:textId="77777777" w:rsidR="00485447" w:rsidRPr="00BB45E1" w:rsidRDefault="00485447" w:rsidP="00E71750">
            <w:pPr>
              <w:tabs>
                <w:tab w:val="left" w:pos="2694"/>
                <w:tab w:val="left" w:pos="5245"/>
              </w:tabs>
              <w:rPr>
                <w:rFonts w:ascii="Calibri Light" w:hAnsi="Calibri Light" w:cs="Calibri Light"/>
                <w:color w:val="808080" w:themeColor="background1" w:themeShade="80"/>
                <w:lang w:val="it-CH"/>
              </w:rPr>
            </w:pPr>
          </w:p>
        </w:tc>
      </w:tr>
    </w:tbl>
    <w:p w14:paraId="5F7324B8" w14:textId="61347DA2" w:rsidR="00CD55E1" w:rsidRPr="008E23A9" w:rsidRDefault="00CD55E1" w:rsidP="00CD55E1">
      <w:pPr>
        <w:rPr>
          <w:rFonts w:ascii="Calibri Light" w:hAnsi="Calibri Light" w:cs="Calibri Light"/>
          <w:color w:val="000000" w:themeColor="text1"/>
          <w:sz w:val="24"/>
        </w:rPr>
      </w:pPr>
      <w:r w:rsidRPr="008E23A9">
        <w:rPr>
          <w:rFonts w:ascii="Calibri Light" w:hAnsi="Calibri Light" w:cs="Calibri Light"/>
          <w:color w:val="000000" w:themeColor="text1"/>
          <w:sz w:val="24"/>
        </w:rPr>
        <w:br w:type="page"/>
      </w:r>
    </w:p>
    <w:p w14:paraId="5F547FA2" w14:textId="657BAC14" w:rsidR="00CD55E1" w:rsidRPr="00BB45E1" w:rsidRDefault="00563B7A" w:rsidP="00CD55E1">
      <w:pPr>
        <w:tabs>
          <w:tab w:val="left" w:pos="6663"/>
        </w:tabs>
        <w:rPr>
          <w:rFonts w:ascii="Calibri Light" w:hAnsi="Calibri Light" w:cs="Calibri Light"/>
          <w:b/>
          <w:sz w:val="40"/>
          <w:szCs w:val="24"/>
          <w:lang w:val="it-CH"/>
        </w:rPr>
      </w:pPr>
      <w:bookmarkStart w:id="1" w:name="_Hlk158117019"/>
      <w:r w:rsidRPr="00BB45E1">
        <w:rPr>
          <w:rFonts w:ascii="Calibri Light" w:hAnsi="Calibri Light" w:cs="Calibri Light"/>
          <w:b/>
          <w:sz w:val="40"/>
          <w:szCs w:val="24"/>
          <w:lang w:val="it-CH"/>
        </w:rPr>
        <w:lastRenderedPageBreak/>
        <w:t>Iscrizione / informazione</w:t>
      </w:r>
    </w:p>
    <w:p w14:paraId="47B14D0E" w14:textId="77777777" w:rsidR="00CD55E1" w:rsidRPr="008E23A9" w:rsidRDefault="00CD55E1" w:rsidP="00CD55E1">
      <w:pPr>
        <w:tabs>
          <w:tab w:val="left" w:pos="6663"/>
        </w:tabs>
        <w:rPr>
          <w:rFonts w:ascii="Calibri Light" w:hAnsi="Calibri Light" w:cs="Calibri Light"/>
          <w:b/>
          <w:sz w:val="40"/>
          <w:szCs w:val="24"/>
        </w:rPr>
      </w:pPr>
    </w:p>
    <w:p w14:paraId="04465C67" w14:textId="21BB3C64" w:rsidR="00375F55" w:rsidRPr="00CB3AE8" w:rsidRDefault="00375F55" w:rsidP="00375F55">
      <w:pPr>
        <w:tabs>
          <w:tab w:val="left" w:pos="6663"/>
        </w:tabs>
        <w:rPr>
          <w:rFonts w:ascii="Calibri Light" w:hAnsi="Calibri Light" w:cs="Calibri Light"/>
          <w:b/>
          <w:sz w:val="24"/>
          <w:szCs w:val="24"/>
          <w:lang w:val="it-CH"/>
        </w:rPr>
      </w:pPr>
      <w:proofErr w:type="spellStart"/>
      <w:r w:rsidRPr="00CB3AE8">
        <w:rPr>
          <w:rFonts w:ascii="Calibri Light" w:hAnsi="Calibri Light" w:cs="Calibri Light"/>
          <w:b/>
          <w:sz w:val="24"/>
          <w:szCs w:val="24"/>
          <w:lang w:val="it-CH"/>
        </w:rPr>
        <w:t>Brot</w:t>
      </w:r>
      <w:proofErr w:type="spellEnd"/>
      <w:r w:rsidRPr="00CB3AE8">
        <w:rPr>
          <w:rFonts w:ascii="Calibri Light" w:hAnsi="Calibri Light" w:cs="Calibri Light"/>
          <w:b/>
          <w:sz w:val="24"/>
          <w:szCs w:val="24"/>
          <w:lang w:val="it-CH"/>
        </w:rPr>
        <w:t xml:space="preserve">-Chef </w:t>
      </w:r>
      <w:r w:rsidR="001D28E9" w:rsidRPr="00CB3AE8">
        <w:rPr>
          <w:rFonts w:ascii="Calibri Light" w:hAnsi="Calibri Light" w:cs="Calibri Light"/>
          <w:b/>
          <w:sz w:val="24"/>
          <w:szCs w:val="24"/>
          <w:lang w:val="it-CH"/>
        </w:rPr>
        <w:t>«</w:t>
      </w:r>
      <w:r w:rsidR="002A4EC9" w:rsidRPr="00CB3AE8">
        <w:rPr>
          <w:rFonts w:ascii="Calibri Light" w:hAnsi="Calibri Light" w:cs="Calibri Light"/>
          <w:b/>
          <w:sz w:val="24"/>
          <w:szCs w:val="24"/>
          <w:lang w:val="it-CH"/>
        </w:rPr>
        <w:t>T</w:t>
      </w:r>
      <w:r w:rsidR="004B690B" w:rsidRPr="00CB3AE8">
        <w:rPr>
          <w:rFonts w:ascii="Calibri Light" w:hAnsi="Calibri Light" w:cs="Calibri Light"/>
          <w:b/>
          <w:sz w:val="24"/>
          <w:szCs w:val="24"/>
          <w:lang w:val="it-CH"/>
        </w:rPr>
        <w:t xml:space="preserve">eam </w:t>
      </w:r>
      <w:r w:rsidR="002A4EC9" w:rsidRPr="00CB3AE8">
        <w:rPr>
          <w:rFonts w:ascii="Calibri Light" w:hAnsi="Calibri Light" w:cs="Calibri Light"/>
          <w:b/>
          <w:sz w:val="24"/>
          <w:szCs w:val="24"/>
          <w:lang w:val="it-CH"/>
        </w:rPr>
        <w:t>E</w:t>
      </w:r>
      <w:r w:rsidR="004B690B" w:rsidRPr="00CB3AE8">
        <w:rPr>
          <w:rFonts w:ascii="Calibri Light" w:hAnsi="Calibri Light" w:cs="Calibri Light"/>
          <w:b/>
          <w:sz w:val="24"/>
          <w:szCs w:val="24"/>
          <w:lang w:val="it-CH"/>
        </w:rPr>
        <w:t>dition</w:t>
      </w:r>
      <w:r w:rsidR="001D28E9" w:rsidRPr="00CB3AE8">
        <w:rPr>
          <w:rFonts w:ascii="Calibri Light" w:hAnsi="Calibri Light" w:cs="Calibri Light"/>
          <w:b/>
          <w:sz w:val="24"/>
          <w:szCs w:val="24"/>
          <w:lang w:val="it-CH"/>
        </w:rPr>
        <w:t>»</w:t>
      </w:r>
      <w:r w:rsidRPr="00CB3AE8">
        <w:rPr>
          <w:rFonts w:ascii="Calibri Light" w:hAnsi="Calibri Light" w:cs="Calibri Light"/>
          <w:b/>
          <w:sz w:val="24"/>
          <w:szCs w:val="24"/>
          <w:lang w:val="it-CH"/>
        </w:rPr>
        <w:t xml:space="preserve"> 202</w:t>
      </w:r>
      <w:r w:rsidR="004B690B" w:rsidRPr="00CB3AE8">
        <w:rPr>
          <w:rFonts w:ascii="Calibri Light" w:hAnsi="Calibri Light" w:cs="Calibri Light"/>
          <w:b/>
          <w:sz w:val="24"/>
          <w:szCs w:val="24"/>
          <w:lang w:val="it-CH"/>
        </w:rPr>
        <w:t>5</w:t>
      </w:r>
    </w:p>
    <w:p w14:paraId="1A538083" w14:textId="707B8834" w:rsidR="00375F55" w:rsidRPr="00CB3AE8" w:rsidRDefault="00375F55" w:rsidP="00375F55">
      <w:pPr>
        <w:tabs>
          <w:tab w:val="left" w:pos="6663"/>
        </w:tabs>
        <w:rPr>
          <w:rFonts w:ascii="Calibri Light" w:hAnsi="Calibri Light" w:cs="Calibri Light"/>
          <w:sz w:val="20"/>
          <w:szCs w:val="24"/>
          <w:lang w:val="it-CH"/>
        </w:rPr>
      </w:pPr>
      <w:r w:rsidRPr="00CB3AE8">
        <w:rPr>
          <w:rFonts w:ascii="Calibri Light" w:hAnsi="Calibri Light" w:cs="Calibri Light"/>
          <w:sz w:val="20"/>
          <w:szCs w:val="24"/>
          <w:lang w:val="it-CH"/>
        </w:rPr>
        <w:t>„</w:t>
      </w:r>
      <w:proofErr w:type="spellStart"/>
      <w:r w:rsidR="004B690B" w:rsidRPr="00CB3AE8">
        <w:rPr>
          <w:rFonts w:ascii="Calibri Light" w:hAnsi="Calibri Light" w:cs="Calibri Light"/>
          <w:lang w:val="it-CH"/>
        </w:rPr>
        <w:t>Let’s</w:t>
      </w:r>
      <w:proofErr w:type="spellEnd"/>
      <w:r w:rsidR="004B690B" w:rsidRPr="00CB3AE8">
        <w:rPr>
          <w:rFonts w:ascii="Calibri Light" w:hAnsi="Calibri Light" w:cs="Calibri Light"/>
          <w:lang w:val="it-CH"/>
        </w:rPr>
        <w:t xml:space="preserve"> </w:t>
      </w:r>
      <w:proofErr w:type="gramStart"/>
      <w:r w:rsidR="004B690B" w:rsidRPr="00CB3AE8">
        <w:rPr>
          <w:rFonts w:ascii="Calibri Light" w:hAnsi="Calibri Light" w:cs="Calibri Light"/>
          <w:lang w:val="it-CH"/>
        </w:rPr>
        <w:t>Celebrate</w:t>
      </w:r>
      <w:r w:rsidRPr="00CB3AE8">
        <w:rPr>
          <w:rFonts w:ascii="Calibri Light" w:hAnsi="Calibri Light" w:cs="Calibri Light"/>
          <w:sz w:val="20"/>
          <w:szCs w:val="24"/>
          <w:lang w:val="it-CH"/>
        </w:rPr>
        <w:t>“</w:t>
      </w:r>
      <w:proofErr w:type="gramEnd"/>
    </w:p>
    <w:p w14:paraId="6CABFF8D" w14:textId="77777777" w:rsidR="00CD55E1" w:rsidRPr="00CB3AE8" w:rsidRDefault="00CD55E1" w:rsidP="00CD55E1">
      <w:pPr>
        <w:rPr>
          <w:rFonts w:ascii="Calibri Light" w:hAnsi="Calibri Light" w:cs="Calibri Light"/>
          <w:sz w:val="20"/>
          <w:szCs w:val="20"/>
          <w:lang w:val="it-CH"/>
        </w:rPr>
      </w:pPr>
    </w:p>
    <w:p w14:paraId="09790176" w14:textId="4263389A" w:rsidR="00B579C3" w:rsidRPr="00CB3AE8" w:rsidRDefault="00B579C3" w:rsidP="00E775EA">
      <w:pPr>
        <w:spacing w:after="120"/>
        <w:jc w:val="both"/>
        <w:rPr>
          <w:rFonts w:ascii="Calibri Light" w:hAnsi="Calibri Light" w:cs="Calibri Light"/>
          <w:lang w:val="it-CH"/>
        </w:rPr>
      </w:pPr>
      <w:r w:rsidRPr="00CB3AE8">
        <w:rPr>
          <w:rFonts w:ascii="Calibri Light" w:hAnsi="Calibri Light" w:cs="Calibri Light"/>
          <w:lang w:val="it-CH"/>
        </w:rPr>
        <w:t xml:space="preserve">Inviateci il presente modulo debitamente compilato entro il </w:t>
      </w:r>
      <w:r w:rsidRPr="00CB3AE8">
        <w:rPr>
          <w:rFonts w:ascii="Calibri Light" w:hAnsi="Calibri Light" w:cs="Calibri Light"/>
          <w:b/>
          <w:bCs/>
          <w:lang w:val="it-CH"/>
        </w:rPr>
        <w:t>20 giugno 2025</w:t>
      </w:r>
      <w:r w:rsidRPr="00CB3AE8">
        <w:rPr>
          <w:rFonts w:ascii="Calibri Light" w:hAnsi="Calibri Light" w:cs="Calibri Light"/>
          <w:lang w:val="it-CH"/>
        </w:rPr>
        <w:t xml:space="preserve">, comprendete la scheda di </w:t>
      </w:r>
      <w:r w:rsidR="00CB3AE8" w:rsidRPr="00CB3AE8">
        <w:rPr>
          <w:rFonts w:ascii="Calibri Light" w:hAnsi="Calibri Light" w:cs="Calibri Light"/>
          <w:lang w:val="it-CH"/>
        </w:rPr>
        <w:t>produzione</w:t>
      </w:r>
      <w:r w:rsidRPr="00CB3AE8">
        <w:rPr>
          <w:rFonts w:ascii="Calibri Light" w:hAnsi="Calibri Light" w:cs="Calibri Light"/>
          <w:lang w:val="it-CH"/>
        </w:rPr>
        <w:t xml:space="preserve"> in cui presentate i vostri prodotti, con fotografie e li descrivete indicandone le </w:t>
      </w:r>
      <w:proofErr w:type="spellStart"/>
      <w:r w:rsidRPr="00CB3AE8">
        <w:rPr>
          <w:rFonts w:ascii="Calibri Light" w:hAnsi="Calibri Light" w:cs="Calibri Light"/>
          <w:lang w:val="it-CH"/>
        </w:rPr>
        <w:t>particolaità</w:t>
      </w:r>
      <w:proofErr w:type="spellEnd"/>
      <w:r w:rsidRPr="00CB3AE8">
        <w:rPr>
          <w:rFonts w:ascii="Calibri Light" w:hAnsi="Calibri Light" w:cs="Calibri Light"/>
          <w:lang w:val="it-CH"/>
        </w:rPr>
        <w:t>.</w:t>
      </w:r>
    </w:p>
    <w:p w14:paraId="72060B56" w14:textId="77777777" w:rsidR="00B579C3" w:rsidRPr="00CB3AE8" w:rsidRDefault="00B579C3" w:rsidP="00E775EA">
      <w:pPr>
        <w:spacing w:after="120"/>
        <w:jc w:val="both"/>
        <w:rPr>
          <w:rFonts w:ascii="Calibri Light" w:hAnsi="Calibri Light" w:cs="Calibri Light"/>
          <w:b/>
          <w:bCs/>
          <w:lang w:val="it-CH"/>
        </w:rPr>
      </w:pPr>
      <w:r w:rsidRPr="00CB3AE8">
        <w:rPr>
          <w:rFonts w:ascii="Calibri Light" w:hAnsi="Calibri Light" w:cs="Calibri Light"/>
          <w:b/>
          <w:bCs/>
          <w:lang w:val="it-CH"/>
        </w:rPr>
        <w:t xml:space="preserve">Le ricette non devono ancora essere inviate al momento </w:t>
      </w:r>
      <w:proofErr w:type="gramStart"/>
      <w:r w:rsidRPr="00CB3AE8">
        <w:rPr>
          <w:rFonts w:ascii="Calibri Light" w:hAnsi="Calibri Light" w:cs="Calibri Light"/>
          <w:b/>
          <w:bCs/>
          <w:lang w:val="it-CH"/>
        </w:rPr>
        <w:t>dell`iscrizione</w:t>
      </w:r>
      <w:proofErr w:type="gramEnd"/>
      <w:r w:rsidRPr="00CB3AE8">
        <w:rPr>
          <w:rFonts w:ascii="Calibri Light" w:hAnsi="Calibri Light" w:cs="Calibri Light"/>
          <w:b/>
          <w:bCs/>
          <w:lang w:val="it-CH"/>
        </w:rPr>
        <w:t>!</w:t>
      </w:r>
    </w:p>
    <w:p w14:paraId="13F71B1B" w14:textId="3470BD0A" w:rsidR="00CD55E1" w:rsidRPr="00CB3AE8" w:rsidRDefault="00B579C3" w:rsidP="00E775EA">
      <w:pPr>
        <w:spacing w:after="120"/>
        <w:jc w:val="both"/>
        <w:rPr>
          <w:rFonts w:ascii="Calibri Light" w:hAnsi="Calibri Light" w:cs="Calibri Light"/>
          <w:lang w:val="it-CH"/>
        </w:rPr>
      </w:pPr>
      <w:r w:rsidRPr="00CB3AE8">
        <w:rPr>
          <w:rFonts w:ascii="Calibri Light" w:hAnsi="Calibri Light" w:cs="Calibri Light"/>
          <w:lang w:val="it-CH"/>
        </w:rPr>
        <w:t xml:space="preserve">Ci rallegriamo sin </w:t>
      </w:r>
      <w:proofErr w:type="gramStart"/>
      <w:r w:rsidRPr="00CB3AE8">
        <w:rPr>
          <w:rFonts w:ascii="Calibri Light" w:hAnsi="Calibri Light" w:cs="Calibri Light"/>
          <w:lang w:val="it-CH"/>
        </w:rPr>
        <w:t>d`ora</w:t>
      </w:r>
      <w:proofErr w:type="gramEnd"/>
      <w:r w:rsidRPr="00CB3AE8">
        <w:rPr>
          <w:rFonts w:ascii="Calibri Light" w:hAnsi="Calibri Light" w:cs="Calibri Light"/>
          <w:lang w:val="it-CH"/>
        </w:rPr>
        <w:t xml:space="preserve"> di ricevere la vostra candidatura tramite e-mail a</w:t>
      </w:r>
      <w:r w:rsidR="00CD55E1" w:rsidRPr="00CB3AE8">
        <w:rPr>
          <w:rFonts w:ascii="Calibri Light" w:hAnsi="Calibri Light" w:cs="Calibri Light"/>
          <w:lang w:val="it-CH"/>
        </w:rPr>
        <w:t xml:space="preserve"> </w:t>
      </w:r>
      <w:r w:rsidR="00375F55" w:rsidRPr="00CB3AE8">
        <w:rPr>
          <w:rFonts w:ascii="Calibri Light" w:hAnsi="Calibri Light" w:cs="Calibri Light"/>
          <w:b/>
          <w:bCs/>
          <w:lang w:val="it-CH"/>
        </w:rPr>
        <w:t>brotchef@hotelgastrounion.ch</w:t>
      </w:r>
    </w:p>
    <w:p w14:paraId="1A8E80C7" w14:textId="76051EAB" w:rsidR="00375F55" w:rsidRPr="00CB3AE8" w:rsidRDefault="00375F55" w:rsidP="00CD55E1">
      <w:pPr>
        <w:spacing w:after="120"/>
        <w:jc w:val="both"/>
        <w:rPr>
          <w:rFonts w:ascii="Calibri Light" w:hAnsi="Calibri Light" w:cs="Calibri Light"/>
          <w:lang w:val="it-CH"/>
        </w:rPr>
      </w:pPr>
    </w:p>
    <w:p w14:paraId="545EC01C" w14:textId="521F4293" w:rsidR="00375F55" w:rsidRPr="00CB3AE8" w:rsidRDefault="00563B7A" w:rsidP="00CD55E1">
      <w:pPr>
        <w:spacing w:after="120"/>
        <w:jc w:val="both"/>
        <w:rPr>
          <w:rFonts w:ascii="Calibri Light" w:hAnsi="Calibri Light" w:cs="Calibri Light"/>
          <w:b/>
          <w:bCs/>
          <w:sz w:val="40"/>
          <w:szCs w:val="40"/>
          <w:lang w:val="it-CH"/>
        </w:rPr>
      </w:pPr>
      <w:r w:rsidRPr="00CB3AE8">
        <w:rPr>
          <w:rFonts w:ascii="Calibri Light" w:hAnsi="Calibri Light" w:cs="Calibri Light"/>
          <w:b/>
          <w:bCs/>
          <w:sz w:val="40"/>
          <w:szCs w:val="40"/>
          <w:lang w:val="it-CH"/>
        </w:rPr>
        <w:t>Contattateci per qualsiasi domanda, ci siamo!</w:t>
      </w:r>
    </w:p>
    <w:p w14:paraId="09D7A7FD" w14:textId="77777777" w:rsidR="00CD55E1" w:rsidRPr="00CB3AE8" w:rsidRDefault="00CD55E1" w:rsidP="00CD55E1">
      <w:pPr>
        <w:spacing w:after="120"/>
        <w:jc w:val="both"/>
        <w:rPr>
          <w:rFonts w:ascii="Calibri Light" w:hAnsi="Calibri Light" w:cs="Calibri Light"/>
          <w:bCs/>
          <w:lang w:val="it-CH"/>
        </w:rPr>
      </w:pPr>
    </w:p>
    <w:p w14:paraId="0C8AAF8F" w14:textId="77777777" w:rsidR="00375F55" w:rsidRPr="00CB3AE8" w:rsidRDefault="00375F55" w:rsidP="00E775EA">
      <w:pPr>
        <w:jc w:val="both"/>
        <w:rPr>
          <w:rFonts w:ascii="Calibri Light" w:hAnsi="Calibri Light" w:cs="Calibri Light"/>
          <w:b/>
          <w:bCs/>
          <w:lang w:val="it-CH"/>
        </w:rPr>
      </w:pPr>
      <w:r w:rsidRPr="00CB3AE8">
        <w:rPr>
          <w:rFonts w:ascii="Calibri Light" w:hAnsi="Calibri Light" w:cs="Calibri Light"/>
          <w:b/>
          <w:bCs/>
          <w:lang w:val="it-CH"/>
        </w:rPr>
        <w:t>Hotel &amp; Gastro Union</w:t>
      </w:r>
    </w:p>
    <w:p w14:paraId="3F7DAC09" w14:textId="5C812B6D" w:rsidR="00375F55" w:rsidRPr="00CB3AE8" w:rsidRDefault="00375F55" w:rsidP="00E775EA">
      <w:pPr>
        <w:jc w:val="both"/>
        <w:rPr>
          <w:rFonts w:ascii="Calibri Light" w:hAnsi="Calibri Light" w:cs="Calibri Light"/>
          <w:lang w:val="it-CH"/>
        </w:rPr>
      </w:pPr>
      <w:proofErr w:type="spellStart"/>
      <w:r w:rsidRPr="00CB3AE8">
        <w:rPr>
          <w:rFonts w:ascii="Calibri Light" w:hAnsi="Calibri Light" w:cs="Calibri Light"/>
          <w:lang w:val="it-CH"/>
        </w:rPr>
        <w:t>Brot</w:t>
      </w:r>
      <w:proofErr w:type="spellEnd"/>
      <w:r w:rsidRPr="00CB3AE8">
        <w:rPr>
          <w:rFonts w:ascii="Calibri Light" w:hAnsi="Calibri Light" w:cs="Calibri Light"/>
          <w:lang w:val="it-CH"/>
        </w:rPr>
        <w:t>-Chef 202</w:t>
      </w:r>
      <w:r w:rsidR="004B690B" w:rsidRPr="00CB3AE8">
        <w:rPr>
          <w:rFonts w:ascii="Calibri Light" w:hAnsi="Calibri Light" w:cs="Calibri Light"/>
          <w:lang w:val="it-CH"/>
        </w:rPr>
        <w:t>5</w:t>
      </w:r>
    </w:p>
    <w:p w14:paraId="533DA821" w14:textId="77777777" w:rsidR="00375F55" w:rsidRPr="00CB3AE8" w:rsidRDefault="00375F55" w:rsidP="00E775EA">
      <w:pPr>
        <w:jc w:val="both"/>
        <w:rPr>
          <w:rFonts w:ascii="Calibri Light" w:hAnsi="Calibri Light" w:cs="Calibri Light"/>
          <w:lang w:val="it-CH"/>
        </w:rPr>
      </w:pPr>
      <w:proofErr w:type="spellStart"/>
      <w:r w:rsidRPr="00CB3AE8">
        <w:rPr>
          <w:rFonts w:ascii="Calibri Light" w:hAnsi="Calibri Light" w:cs="Calibri Light"/>
          <w:lang w:val="it-CH"/>
        </w:rPr>
        <w:t>Adligenswilerstrasse</w:t>
      </w:r>
      <w:proofErr w:type="spellEnd"/>
      <w:r w:rsidRPr="00CB3AE8">
        <w:rPr>
          <w:rFonts w:ascii="Calibri Light" w:hAnsi="Calibri Light" w:cs="Calibri Light"/>
          <w:lang w:val="it-CH"/>
        </w:rPr>
        <w:t xml:space="preserve"> 29/22</w:t>
      </w:r>
    </w:p>
    <w:p w14:paraId="7F67E6DB" w14:textId="1E59FADE" w:rsidR="00375F55" w:rsidRPr="00CB3AE8" w:rsidRDefault="00E76D4E" w:rsidP="00E775EA">
      <w:pPr>
        <w:jc w:val="both"/>
        <w:rPr>
          <w:rFonts w:ascii="Calibri Light" w:hAnsi="Calibri Light" w:cs="Calibri Light"/>
          <w:lang w:val="it-CH"/>
        </w:rPr>
      </w:pPr>
      <w:r w:rsidRPr="00CB3AE8">
        <w:rPr>
          <w:rFonts w:ascii="Calibri Light" w:hAnsi="Calibri Light" w:cs="Calibri Light"/>
          <w:lang w:val="it-CH"/>
        </w:rPr>
        <w:t>Casella postale</w:t>
      </w:r>
    </w:p>
    <w:p w14:paraId="50105CD7" w14:textId="77777777" w:rsidR="00375F55" w:rsidRPr="00CB3AE8" w:rsidRDefault="00375F55" w:rsidP="00E775EA">
      <w:pPr>
        <w:jc w:val="both"/>
        <w:rPr>
          <w:rFonts w:ascii="Calibri Light" w:hAnsi="Calibri Light" w:cs="Calibri Light"/>
          <w:lang w:val="it-CH"/>
        </w:rPr>
      </w:pPr>
      <w:r w:rsidRPr="00CB3AE8">
        <w:rPr>
          <w:rFonts w:ascii="Calibri Light" w:hAnsi="Calibri Light" w:cs="Calibri Light"/>
          <w:lang w:val="it-CH"/>
        </w:rPr>
        <w:t>6002 Luzern</w:t>
      </w:r>
    </w:p>
    <w:p w14:paraId="1EC6728F" w14:textId="77777777" w:rsidR="00375F55" w:rsidRPr="00CB3AE8" w:rsidRDefault="00375F55" w:rsidP="00E775EA">
      <w:pPr>
        <w:jc w:val="both"/>
        <w:rPr>
          <w:rFonts w:ascii="Calibri Light" w:hAnsi="Calibri Light" w:cs="Calibri Light"/>
          <w:lang w:val="it-CH"/>
        </w:rPr>
      </w:pPr>
      <w:hyperlink r:id="rId10" w:history="1">
        <w:r w:rsidRPr="00CB3AE8">
          <w:rPr>
            <w:rFonts w:ascii="Calibri Light" w:hAnsi="Calibri Light" w:cs="Calibri Light"/>
            <w:lang w:val="it-CH"/>
          </w:rPr>
          <w:t>brotchef@hotelgastrounion.ch</w:t>
        </w:r>
      </w:hyperlink>
    </w:p>
    <w:p w14:paraId="15081106" w14:textId="77777777" w:rsidR="00CD55E1" w:rsidRPr="00CB3AE8" w:rsidRDefault="00CD55E1" w:rsidP="00E775EA">
      <w:pPr>
        <w:pStyle w:val="KeinLeerraum"/>
        <w:jc w:val="both"/>
        <w:rPr>
          <w:rFonts w:ascii="Calibri Light" w:hAnsi="Calibri Light" w:cs="Calibri Light"/>
          <w:lang w:val="it-CH"/>
        </w:rPr>
      </w:pPr>
    </w:p>
    <w:p w14:paraId="7181BCFD" w14:textId="3040F8EF" w:rsidR="00CD55E1" w:rsidRPr="00CB3AE8" w:rsidRDefault="00192560" w:rsidP="00E775EA">
      <w:pPr>
        <w:pStyle w:val="KeinLeerraum"/>
        <w:jc w:val="both"/>
        <w:rPr>
          <w:rFonts w:ascii="Calibri Light" w:hAnsi="Calibri Light" w:cs="Calibri Light"/>
          <w:b/>
          <w:lang w:val="it-CH"/>
        </w:rPr>
      </w:pPr>
      <w:r w:rsidRPr="00CB3AE8">
        <w:rPr>
          <w:rFonts w:ascii="Calibri Light" w:hAnsi="Calibri Light" w:cs="Calibri Light"/>
          <w:b/>
          <w:lang w:val="it-CH"/>
        </w:rPr>
        <w:t>Contatto per informazioni</w:t>
      </w:r>
      <w:r w:rsidR="00CD55E1" w:rsidRPr="00CB3AE8">
        <w:rPr>
          <w:rFonts w:ascii="Calibri Light" w:hAnsi="Calibri Light" w:cs="Calibri Light"/>
          <w:b/>
          <w:lang w:val="it-CH"/>
        </w:rPr>
        <w:t>:</w:t>
      </w:r>
    </w:p>
    <w:p w14:paraId="193C1D64" w14:textId="77777777" w:rsidR="00CD55E1" w:rsidRPr="00CB3AE8" w:rsidRDefault="00CD55E1" w:rsidP="00E775EA">
      <w:pPr>
        <w:pStyle w:val="KeinLeerraum"/>
        <w:jc w:val="both"/>
        <w:rPr>
          <w:rFonts w:ascii="Calibri Light" w:hAnsi="Calibri Light" w:cs="Calibri Light"/>
          <w:lang w:val="it-CH"/>
        </w:rPr>
      </w:pPr>
      <w:r w:rsidRPr="00CB3AE8">
        <w:rPr>
          <w:rFonts w:ascii="Calibri Light" w:hAnsi="Calibri Light" w:cs="Calibri Light"/>
          <w:lang w:val="it-CH"/>
        </w:rPr>
        <w:t xml:space="preserve">Stefan </w:t>
      </w:r>
      <w:proofErr w:type="spellStart"/>
      <w:r w:rsidRPr="00CB3AE8">
        <w:rPr>
          <w:rFonts w:ascii="Calibri Light" w:hAnsi="Calibri Light" w:cs="Calibri Light"/>
          <w:lang w:val="it-CH"/>
        </w:rPr>
        <w:t>Kogler</w:t>
      </w:r>
      <w:proofErr w:type="spellEnd"/>
    </w:p>
    <w:p w14:paraId="324032F6" w14:textId="67334EEE" w:rsidR="00CD55E1" w:rsidRPr="00CB3AE8" w:rsidRDefault="009A6EB4" w:rsidP="00E775EA">
      <w:pPr>
        <w:pStyle w:val="KeinLeerraum"/>
        <w:jc w:val="both"/>
        <w:rPr>
          <w:rFonts w:ascii="Calibri Light" w:hAnsi="Calibri Light" w:cs="Calibri Light"/>
          <w:lang w:val="it-CH"/>
        </w:rPr>
      </w:pPr>
      <w:r w:rsidRPr="00CB3AE8">
        <w:rPr>
          <w:rFonts w:ascii="Calibri Light" w:hAnsi="Calibri Light" w:cs="Calibri Light"/>
          <w:lang w:val="it-CH"/>
        </w:rPr>
        <w:t>Direttore della Società Professionale Panetteria &amp; Confetteria Svizzera</w:t>
      </w:r>
    </w:p>
    <w:p w14:paraId="0155682B" w14:textId="27088B64" w:rsidR="00F86E52" w:rsidRPr="00CB3AE8" w:rsidRDefault="00CD55E1" w:rsidP="00E775EA">
      <w:pPr>
        <w:pStyle w:val="KeinLeerraum"/>
        <w:jc w:val="both"/>
        <w:rPr>
          <w:rFonts w:ascii="Calibri Light" w:hAnsi="Calibri Light" w:cs="Calibri Light"/>
          <w:lang w:val="it-CH"/>
        </w:rPr>
      </w:pPr>
      <w:r w:rsidRPr="00CB3AE8">
        <w:rPr>
          <w:rFonts w:ascii="Calibri Light" w:hAnsi="Calibri Light" w:cs="Calibri Light"/>
          <w:lang w:val="it-CH"/>
        </w:rPr>
        <w:t>041 418 22 49</w:t>
      </w:r>
      <w:bookmarkEnd w:id="1"/>
      <w:r w:rsidR="002A4EC9" w:rsidRPr="00CB3AE8">
        <w:rPr>
          <w:rFonts w:ascii="Calibri Light" w:hAnsi="Calibri Light" w:cs="Calibri Light"/>
          <w:lang w:val="it-CH"/>
        </w:rPr>
        <w:t xml:space="preserve"> </w:t>
      </w:r>
      <w:r w:rsidR="004B690B" w:rsidRPr="00CB3AE8">
        <w:rPr>
          <w:rFonts w:ascii="Calibri Light" w:hAnsi="Calibri Light" w:cs="Calibri Light"/>
          <w:lang w:val="it-CH"/>
        </w:rPr>
        <w:t>/ 079 780 81 45</w:t>
      </w:r>
    </w:p>
    <w:sectPr w:rsidR="00F86E52" w:rsidRPr="00CB3AE8" w:rsidSect="005251DB">
      <w:headerReference w:type="default" r:id="rId11"/>
      <w:footerReference w:type="default" r:id="rId12"/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0D523" w14:textId="77777777" w:rsidR="005251DB" w:rsidRDefault="005251DB" w:rsidP="00F86E52">
      <w:r>
        <w:separator/>
      </w:r>
    </w:p>
  </w:endnote>
  <w:endnote w:type="continuationSeparator" w:id="0">
    <w:p w14:paraId="56B50C22" w14:textId="77777777" w:rsidR="005251DB" w:rsidRDefault="005251DB" w:rsidP="00F8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A1CD" w14:textId="6564C8AB" w:rsidR="00375F55" w:rsidRPr="00375F55" w:rsidRDefault="00FB52B7" w:rsidP="00375F55">
    <w:pPr>
      <w:tabs>
        <w:tab w:val="left" w:pos="6663"/>
      </w:tabs>
      <w:rPr>
        <w:sz w:val="16"/>
        <w:szCs w:val="16"/>
      </w:rPr>
    </w:pPr>
    <w:r w:rsidRPr="00BB45E1">
      <w:rPr>
        <w:sz w:val="16"/>
        <w:szCs w:val="16"/>
        <w:lang w:val="it-CH"/>
      </w:rPr>
      <w:t>Iscrizione</w:t>
    </w:r>
    <w:r w:rsidR="00375F55" w:rsidRPr="002B70D6">
      <w:rPr>
        <w:sz w:val="16"/>
        <w:szCs w:val="16"/>
      </w:rPr>
      <w:t xml:space="preserve"> </w:t>
    </w:r>
    <w:r w:rsidR="00375F55" w:rsidRPr="002B70D6">
      <w:rPr>
        <w:b/>
        <w:sz w:val="16"/>
        <w:szCs w:val="16"/>
      </w:rPr>
      <w:t>Brot-Chef</w:t>
    </w:r>
    <w:r w:rsidR="00375F55">
      <w:rPr>
        <w:b/>
        <w:sz w:val="16"/>
        <w:szCs w:val="16"/>
      </w:rPr>
      <w:tab/>
    </w:r>
    <w:r w:rsidR="00375F55">
      <w:rPr>
        <w:b/>
        <w:sz w:val="16"/>
        <w:szCs w:val="16"/>
      </w:rPr>
      <w:tab/>
    </w:r>
    <w:r w:rsidR="00375F55" w:rsidRPr="008A274B">
      <w:rPr>
        <w:sz w:val="16"/>
        <w:szCs w:val="16"/>
      </w:rPr>
      <w:tab/>
    </w:r>
    <w:r w:rsidR="00375F55" w:rsidRPr="008A274B">
      <w:rPr>
        <w:sz w:val="16"/>
        <w:szCs w:val="16"/>
      </w:rPr>
      <w:tab/>
    </w:r>
    <w:r w:rsidR="00375F55" w:rsidRPr="008A274B">
      <w:rPr>
        <w:rStyle w:val="Seitenzahl"/>
        <w:sz w:val="16"/>
        <w:szCs w:val="16"/>
      </w:rPr>
      <w:fldChar w:fldCharType="begin"/>
    </w:r>
    <w:r w:rsidR="00375F55" w:rsidRPr="008A274B">
      <w:rPr>
        <w:rStyle w:val="Seitenzahl"/>
        <w:sz w:val="16"/>
        <w:szCs w:val="16"/>
      </w:rPr>
      <w:instrText xml:space="preserve"> PAGE </w:instrText>
    </w:r>
    <w:r w:rsidR="00375F55" w:rsidRPr="008A274B">
      <w:rPr>
        <w:rStyle w:val="Seitenzahl"/>
        <w:sz w:val="16"/>
        <w:szCs w:val="16"/>
      </w:rPr>
      <w:fldChar w:fldCharType="separate"/>
    </w:r>
    <w:r w:rsidR="00375F55">
      <w:rPr>
        <w:rStyle w:val="Seitenzahl"/>
        <w:sz w:val="16"/>
        <w:szCs w:val="16"/>
      </w:rPr>
      <w:t>1</w:t>
    </w:r>
    <w:r w:rsidR="00375F55" w:rsidRPr="008A274B">
      <w:rPr>
        <w:rStyle w:val="Seitenzahl"/>
        <w:sz w:val="16"/>
        <w:szCs w:val="16"/>
      </w:rPr>
      <w:fldChar w:fldCharType="end"/>
    </w:r>
    <w:r w:rsidR="00375F55" w:rsidRPr="008A274B">
      <w:rPr>
        <w:rStyle w:val="Seitenzahl"/>
        <w:sz w:val="16"/>
        <w:szCs w:val="16"/>
      </w:rPr>
      <w:t>/</w:t>
    </w:r>
    <w:r w:rsidR="00375F55" w:rsidRPr="008A274B">
      <w:rPr>
        <w:rStyle w:val="Seitenzahl"/>
        <w:sz w:val="16"/>
        <w:szCs w:val="16"/>
      </w:rPr>
      <w:fldChar w:fldCharType="begin"/>
    </w:r>
    <w:r w:rsidR="00375F55" w:rsidRPr="008A274B">
      <w:rPr>
        <w:rStyle w:val="Seitenzahl"/>
        <w:sz w:val="16"/>
        <w:szCs w:val="16"/>
      </w:rPr>
      <w:instrText xml:space="preserve"> NUMPAGES </w:instrText>
    </w:r>
    <w:r w:rsidR="00375F55" w:rsidRPr="008A274B">
      <w:rPr>
        <w:rStyle w:val="Seitenzahl"/>
        <w:sz w:val="16"/>
        <w:szCs w:val="16"/>
      </w:rPr>
      <w:fldChar w:fldCharType="separate"/>
    </w:r>
    <w:r w:rsidR="00375F55">
      <w:rPr>
        <w:rStyle w:val="Seitenzahl"/>
        <w:sz w:val="16"/>
        <w:szCs w:val="16"/>
      </w:rPr>
      <w:t>7</w:t>
    </w:r>
    <w:r w:rsidR="00375F55" w:rsidRPr="008A274B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DEE35" w14:textId="77777777" w:rsidR="005251DB" w:rsidRDefault="005251DB" w:rsidP="00F86E52">
      <w:r>
        <w:separator/>
      </w:r>
    </w:p>
  </w:footnote>
  <w:footnote w:type="continuationSeparator" w:id="0">
    <w:p w14:paraId="45EBEC91" w14:textId="77777777" w:rsidR="005251DB" w:rsidRDefault="005251DB" w:rsidP="00F8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52C89" w14:textId="5DAC773C" w:rsidR="005A4A1D" w:rsidRDefault="00942298">
    <w:pPr>
      <w:pStyle w:val="Kopfzeile"/>
    </w:pPr>
    <w:r>
      <w:rPr>
        <w:noProof/>
        <w14:ligatures w14:val="standardContextual"/>
      </w:rPr>
      <w:drawing>
        <wp:inline distT="0" distB="0" distL="0" distR="0" wp14:anchorId="3C671BDB" wp14:editId="178D5AC6">
          <wp:extent cx="5759450" cy="1372870"/>
          <wp:effectExtent l="0" t="0" r="0" b="0"/>
          <wp:docPr id="16" name="Grafik 1" descr="Ein Bild, das Text, Schrift, weiß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" descr="Ein Bild, das Text, Schrift, weiß, Screenshot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7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B52BB"/>
    <w:multiLevelType w:val="hybridMultilevel"/>
    <w:tmpl w:val="4B0EE65A"/>
    <w:lvl w:ilvl="0" w:tplc="736C704A">
      <w:start w:val="1"/>
      <w:numFmt w:val="lowerLetter"/>
      <w:lvlText w:val="%1)"/>
      <w:lvlJc w:val="left"/>
      <w:pPr>
        <w:ind w:left="960" w:hanging="60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A37CF"/>
    <w:multiLevelType w:val="hybridMultilevel"/>
    <w:tmpl w:val="4358F7D4"/>
    <w:lvl w:ilvl="0" w:tplc="3690A90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36468">
    <w:abstractNumId w:val="1"/>
  </w:num>
  <w:num w:numId="2" w16cid:durableId="105770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DB"/>
    <w:rsid w:val="000417FB"/>
    <w:rsid w:val="00097E7D"/>
    <w:rsid w:val="000D6E52"/>
    <w:rsid w:val="00117B5E"/>
    <w:rsid w:val="00156A4D"/>
    <w:rsid w:val="00192560"/>
    <w:rsid w:val="001A4894"/>
    <w:rsid w:val="001A7F1A"/>
    <w:rsid w:val="001B74FE"/>
    <w:rsid w:val="001D20E0"/>
    <w:rsid w:val="001D28E9"/>
    <w:rsid w:val="00255EF6"/>
    <w:rsid w:val="00267173"/>
    <w:rsid w:val="002A4EC9"/>
    <w:rsid w:val="002C1198"/>
    <w:rsid w:val="00347951"/>
    <w:rsid w:val="0036785A"/>
    <w:rsid w:val="00375F55"/>
    <w:rsid w:val="00394CB7"/>
    <w:rsid w:val="003E57DD"/>
    <w:rsid w:val="004066FD"/>
    <w:rsid w:val="00406D5C"/>
    <w:rsid w:val="00423635"/>
    <w:rsid w:val="0043531E"/>
    <w:rsid w:val="0045220D"/>
    <w:rsid w:val="00465F04"/>
    <w:rsid w:val="0047012E"/>
    <w:rsid w:val="00485447"/>
    <w:rsid w:val="004B690B"/>
    <w:rsid w:val="005229A4"/>
    <w:rsid w:val="005251DB"/>
    <w:rsid w:val="005456C6"/>
    <w:rsid w:val="00563B7A"/>
    <w:rsid w:val="005A4A1D"/>
    <w:rsid w:val="005D52BF"/>
    <w:rsid w:val="005E01CC"/>
    <w:rsid w:val="006078D3"/>
    <w:rsid w:val="00610900"/>
    <w:rsid w:val="00637750"/>
    <w:rsid w:val="006624EA"/>
    <w:rsid w:val="00682924"/>
    <w:rsid w:val="007172D9"/>
    <w:rsid w:val="0073056D"/>
    <w:rsid w:val="0073737D"/>
    <w:rsid w:val="00737A11"/>
    <w:rsid w:val="00756870"/>
    <w:rsid w:val="007610C4"/>
    <w:rsid w:val="00783ED6"/>
    <w:rsid w:val="007F0ABB"/>
    <w:rsid w:val="00825298"/>
    <w:rsid w:val="008570E3"/>
    <w:rsid w:val="0085767C"/>
    <w:rsid w:val="008A01E4"/>
    <w:rsid w:val="008A11F8"/>
    <w:rsid w:val="008D5B1B"/>
    <w:rsid w:val="008F4D39"/>
    <w:rsid w:val="00921D2D"/>
    <w:rsid w:val="00936424"/>
    <w:rsid w:val="00942298"/>
    <w:rsid w:val="00946780"/>
    <w:rsid w:val="009700BE"/>
    <w:rsid w:val="009701F7"/>
    <w:rsid w:val="00970D58"/>
    <w:rsid w:val="00970E0C"/>
    <w:rsid w:val="009842E2"/>
    <w:rsid w:val="009A6EB4"/>
    <w:rsid w:val="009C029C"/>
    <w:rsid w:val="009C17D3"/>
    <w:rsid w:val="009E1CCF"/>
    <w:rsid w:val="00A37626"/>
    <w:rsid w:val="00A66849"/>
    <w:rsid w:val="00AC1BF6"/>
    <w:rsid w:val="00AF16E8"/>
    <w:rsid w:val="00B1218D"/>
    <w:rsid w:val="00B538F5"/>
    <w:rsid w:val="00B579C3"/>
    <w:rsid w:val="00BA403F"/>
    <w:rsid w:val="00BA6342"/>
    <w:rsid w:val="00BB45E1"/>
    <w:rsid w:val="00BC66AA"/>
    <w:rsid w:val="00C63353"/>
    <w:rsid w:val="00C73068"/>
    <w:rsid w:val="00C86E78"/>
    <w:rsid w:val="00C9665F"/>
    <w:rsid w:val="00CB3AE8"/>
    <w:rsid w:val="00CC6BAB"/>
    <w:rsid w:val="00CD55E1"/>
    <w:rsid w:val="00D54CE3"/>
    <w:rsid w:val="00D70B62"/>
    <w:rsid w:val="00D75B99"/>
    <w:rsid w:val="00DA0385"/>
    <w:rsid w:val="00DB0AEC"/>
    <w:rsid w:val="00DB1472"/>
    <w:rsid w:val="00DB1663"/>
    <w:rsid w:val="00DE3F89"/>
    <w:rsid w:val="00DE7A48"/>
    <w:rsid w:val="00DF192F"/>
    <w:rsid w:val="00E34B4A"/>
    <w:rsid w:val="00E76D4E"/>
    <w:rsid w:val="00E775EA"/>
    <w:rsid w:val="00EA3667"/>
    <w:rsid w:val="00ED655F"/>
    <w:rsid w:val="00EF6E61"/>
    <w:rsid w:val="00F145C7"/>
    <w:rsid w:val="00F21017"/>
    <w:rsid w:val="00F257ED"/>
    <w:rsid w:val="00F261E5"/>
    <w:rsid w:val="00F8264A"/>
    <w:rsid w:val="00F86E52"/>
    <w:rsid w:val="00F96656"/>
    <w:rsid w:val="00FB2DF8"/>
    <w:rsid w:val="00FB52B7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F4EA9A"/>
  <w15:chartTrackingRefBased/>
  <w15:docId w15:val="{EFEAD35A-D704-4C93-B84B-EDE5585F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3353"/>
    <w:pPr>
      <w:spacing w:after="0" w:line="240" w:lineRule="auto"/>
    </w:pPr>
    <w:rPr>
      <w:rFonts w:ascii="Verdana" w:hAnsi="Verdana" w:cs="Times New Roman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6E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6E52"/>
    <w:rPr>
      <w:rFonts w:ascii="Calibri Light" w:hAnsi="Calibri Light"/>
      <w:kern w:val="0"/>
      <w14:ligatures w14:val="none"/>
    </w:rPr>
  </w:style>
  <w:style w:type="paragraph" w:styleId="Fuzeile">
    <w:name w:val="footer"/>
    <w:basedOn w:val="Standard"/>
    <w:link w:val="FuzeileZchn"/>
    <w:unhideWhenUsed/>
    <w:rsid w:val="00F86E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86E52"/>
    <w:rPr>
      <w:rFonts w:ascii="Calibri Light" w:hAnsi="Calibri Light"/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D55E1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D55E1"/>
    <w:rPr>
      <w:color w:val="808080"/>
    </w:rPr>
  </w:style>
  <w:style w:type="character" w:customStyle="1" w:styleId="Platzhaltertext1">
    <w:name w:val="Platzhaltertext1"/>
    <w:basedOn w:val="Absatz-Standardschriftart"/>
    <w:semiHidden/>
    <w:rsid w:val="00CD55E1"/>
    <w:rPr>
      <w:rFonts w:ascii="Times New Roman" w:hAnsi="Times New Roman" w:cs="Times New Roman" w:hint="default"/>
      <w:color w:val="808080"/>
    </w:rPr>
  </w:style>
  <w:style w:type="table" w:styleId="Tabellenraster">
    <w:name w:val="Table Grid"/>
    <w:basedOn w:val="NormaleTabelle"/>
    <w:uiPriority w:val="59"/>
    <w:rsid w:val="00CD55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D55E1"/>
    <w:pPr>
      <w:spacing w:after="0" w:line="240" w:lineRule="auto"/>
    </w:pPr>
    <w:rPr>
      <w:rFonts w:ascii="Verdana" w:eastAsia="Cambria" w:hAnsi="Verdana" w:cs="Times New Roman"/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CD55E1"/>
    <w:pPr>
      <w:ind w:left="720"/>
      <w:contextualSpacing/>
    </w:pPr>
  </w:style>
  <w:style w:type="character" w:styleId="Seitenzahl">
    <w:name w:val="page number"/>
    <w:basedOn w:val="Absatz-Standardschriftart"/>
    <w:rsid w:val="00375F55"/>
  </w:style>
  <w:style w:type="character" w:styleId="NichtaufgelsteErwhnung">
    <w:name w:val="Unresolved Mention"/>
    <w:basedOn w:val="Absatz-Standardschriftart"/>
    <w:uiPriority w:val="99"/>
    <w:semiHidden/>
    <w:unhideWhenUsed/>
    <w:rsid w:val="00375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SVGHGUL-FILE-01\Hotel%20&amp;%20Gastro%20Union\02_BV\sbkpv\Berufswettbewerbe\Brot-Chef\2020\12_Wettbewerb\Reglement\brotchef@hotelgastrounion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Formulare_Vorlagen\CI-CD_Office-Vorlagen\bvbc\DE\bvbc_Briefvorlage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6A0C501CEA4649865B0E1CC3115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EF7C7-1034-4EC1-9406-B218E9A62FBF}"/>
      </w:docPartPr>
      <w:docPartBody>
        <w:p w:rsidR="006C17A1" w:rsidRDefault="00B411EB" w:rsidP="00B411EB">
          <w:pPr>
            <w:pStyle w:val="476A0C501CEA4649865B0E1CC3115C064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7E40D09E768041D8AE11F4E57D75D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C06D8-4BA1-44C7-8578-869A440D1B4F}"/>
      </w:docPartPr>
      <w:docPartBody>
        <w:p w:rsidR="006C17A1" w:rsidRDefault="00B411EB" w:rsidP="00B411EB">
          <w:pPr>
            <w:pStyle w:val="7E40D09E768041D8AE11F4E57D75D65A4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5576A2080FCC45F69032233D569F6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1F822-7535-4422-B035-F006B556BCBF}"/>
      </w:docPartPr>
      <w:docPartBody>
        <w:p w:rsidR="006C17A1" w:rsidRDefault="00B411EB" w:rsidP="00B411EB">
          <w:pPr>
            <w:pStyle w:val="5576A2080FCC45F69032233D569F63F34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67B43B2280504B95A6D0078110073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28A74-A814-4DF6-94EB-04865A8AF7CC}"/>
      </w:docPartPr>
      <w:docPartBody>
        <w:p w:rsidR="006C17A1" w:rsidRDefault="00B411EB" w:rsidP="00B411EB">
          <w:pPr>
            <w:pStyle w:val="67B43B2280504B95A6D007811007367D4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1842258F6E5649B7A5EDEC8972E44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5A87E-C2A5-4192-9ABF-BF2741232374}"/>
      </w:docPartPr>
      <w:docPartBody>
        <w:p w:rsidR="006C17A1" w:rsidRDefault="00B411EB" w:rsidP="00B411EB">
          <w:pPr>
            <w:pStyle w:val="1842258F6E5649B7A5EDEC8972E4472E4"/>
          </w:pPr>
          <w:r w:rsidRPr="009700BE">
            <w:rPr>
              <w:rStyle w:val="Platzhaltertext"/>
              <w:rFonts w:ascii="Calibri Light" w:hAnsi="Calibri Light" w:cs="Calibri Light"/>
            </w:rPr>
            <w:t>Klicken oder tippen Sie, um ein Datum einzugeben.</w:t>
          </w:r>
        </w:p>
      </w:docPartBody>
    </w:docPart>
    <w:docPart>
      <w:docPartPr>
        <w:name w:val="B8156A1199A74E42B08BFDDA8A869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572AC-CDA5-442D-85EE-1816D997014A}"/>
      </w:docPartPr>
      <w:docPartBody>
        <w:p w:rsidR="006C17A1" w:rsidRDefault="00B411EB" w:rsidP="00B411EB">
          <w:pPr>
            <w:pStyle w:val="B8156A1199A74E42B08BFDDA8A8692CE4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DE76BCAF71D944DDAF0C3682F456B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E30B4-F916-4CAC-B9C4-CB1AE1102364}"/>
      </w:docPartPr>
      <w:docPartBody>
        <w:p w:rsidR="006C17A1" w:rsidRDefault="00B411EB" w:rsidP="00B411EB">
          <w:pPr>
            <w:pStyle w:val="DE76BCAF71D944DDAF0C3682F456B1084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809E92CED9F440749C80AA38CD52B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3CFD6-7916-49DE-BECF-1542B108E2FA}"/>
      </w:docPartPr>
      <w:docPartBody>
        <w:p w:rsidR="006C17A1" w:rsidRDefault="00B411EB" w:rsidP="00B411EB">
          <w:pPr>
            <w:pStyle w:val="809E92CED9F440749C80AA38CD52B8D54"/>
          </w:pPr>
          <w:r w:rsidRPr="009700BE">
            <w:rPr>
              <w:rStyle w:val="Platzhaltertext"/>
              <w:rFonts w:ascii="Calibri Light" w:hAnsi="Calibri Light" w:cs="Calibri Light"/>
            </w:rPr>
            <w:t>Wählen Sie ein Element aus.</w:t>
          </w:r>
        </w:p>
      </w:docPartBody>
    </w:docPart>
    <w:docPart>
      <w:docPartPr>
        <w:name w:val="B98472438D5F4202AD15016CEB773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090BB-1526-493E-857F-36DCBF46FBE8}"/>
      </w:docPartPr>
      <w:docPartBody>
        <w:p w:rsidR="006C17A1" w:rsidRDefault="00423252" w:rsidP="00423252">
          <w:pPr>
            <w:pStyle w:val="B98472438D5F4202AD15016CEB773FB21"/>
          </w:pPr>
          <w:r w:rsidRPr="00F8264A">
            <w:rPr>
              <w:rFonts w:asciiTheme="majorHAnsi" w:hAnsiTheme="majorHAnsi" w:cstheme="majorHAnsi"/>
              <w:color w:val="7F7F7F" w:themeColor="text1" w:themeTint="80"/>
              <w:lang w:val="fr-CH"/>
            </w:rPr>
            <w:t>Clicca qua per introdurre il tuo testo</w:t>
          </w:r>
        </w:p>
      </w:docPartBody>
    </w:docPart>
    <w:docPart>
      <w:docPartPr>
        <w:name w:val="9F4475ABD2794A689F71F83266297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38D3D-74BB-4CF8-A0FD-D5E52F76102B}"/>
      </w:docPartPr>
      <w:docPartBody>
        <w:p w:rsidR="006C17A1" w:rsidRDefault="006C17A1" w:rsidP="006C17A1">
          <w:pPr>
            <w:pStyle w:val="9F4475ABD2794A689F71F832662975E4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9EDC397553C746AEBD6B97111D0AD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10866-A26D-4C40-A605-DCD3634FB475}"/>
      </w:docPartPr>
      <w:docPartBody>
        <w:p w:rsidR="006C17A1" w:rsidRDefault="006C17A1" w:rsidP="006C17A1">
          <w:pPr>
            <w:pStyle w:val="9EDC397553C746AEBD6B97111D0ADBD7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742FB5AEED0B40EFA8B3B1D87120E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BA2B5-EFD9-48F3-8FCC-B086E785B570}"/>
      </w:docPartPr>
      <w:docPartBody>
        <w:p w:rsidR="006C17A1" w:rsidRDefault="006C17A1" w:rsidP="006C17A1">
          <w:pPr>
            <w:pStyle w:val="742FB5AEED0B40EFA8B3B1D87120EACD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5E8FEC446FF64D4E8D2A5CCA96425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D3885-C36C-4455-AF71-E2F001A4B844}"/>
      </w:docPartPr>
      <w:docPartBody>
        <w:p w:rsidR="006C17A1" w:rsidRDefault="006C17A1" w:rsidP="006C17A1">
          <w:pPr>
            <w:pStyle w:val="5E8FEC446FF64D4E8D2A5CCA96425D36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5BE9CBA713C744C9AB6F4223DA39B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6E1AB-8452-4605-BE40-CAFF71704A10}"/>
      </w:docPartPr>
      <w:docPartBody>
        <w:p w:rsidR="006C17A1" w:rsidRDefault="006C17A1" w:rsidP="006C17A1">
          <w:pPr>
            <w:pStyle w:val="5BE9CBA713C744C9AB6F4223DA39B66D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36624378D6534DA7B3AC200165112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8EF79-47F1-4CE0-B6C3-172C8E8A3D6E}"/>
      </w:docPartPr>
      <w:docPartBody>
        <w:p w:rsidR="006C17A1" w:rsidRDefault="006C17A1" w:rsidP="006C17A1">
          <w:pPr>
            <w:pStyle w:val="36624378D6534DA7B3AC200165112CF7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01CFBEA913F246B2892D3E3DD2092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D86B8-6E5B-4994-A37D-8D22AF07AE64}"/>
      </w:docPartPr>
      <w:docPartBody>
        <w:p w:rsidR="006C17A1" w:rsidRDefault="006C17A1" w:rsidP="006C17A1">
          <w:pPr>
            <w:pStyle w:val="01CFBEA913F246B2892D3E3DD2092E42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84D47CE48C77474CBEBBD6FFF3B7B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F64A8-642E-479F-8BCD-AC0800880E4F}"/>
      </w:docPartPr>
      <w:docPartBody>
        <w:p w:rsidR="006C17A1" w:rsidRDefault="006C17A1" w:rsidP="006C17A1">
          <w:pPr>
            <w:pStyle w:val="84D47CE48C77474CBEBBD6FFF3B7B120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0F22457F7FAA4140AA649D8910B0B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0BE9A-DE91-4C3F-9DA2-D631010F1C13}"/>
      </w:docPartPr>
      <w:docPartBody>
        <w:p w:rsidR="006C17A1" w:rsidRDefault="006C17A1" w:rsidP="006C17A1">
          <w:pPr>
            <w:pStyle w:val="0F22457F7FAA4140AA649D8910B0B53D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9840871C22304F449072D6A4CDED4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4E07B-6D51-4BB6-B081-5AA2209C5D75}"/>
      </w:docPartPr>
      <w:docPartBody>
        <w:p w:rsidR="003C6F32" w:rsidRDefault="00B411EB" w:rsidP="00B411EB">
          <w:pPr>
            <w:pStyle w:val="9840871C22304F449072D6A4CDED424C4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4120EBC6D2A1462D8B6AE321AAB42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AD334-B7B5-44E3-8AB4-0AA6C5E2CC6D}"/>
      </w:docPartPr>
      <w:docPartBody>
        <w:p w:rsidR="003C6F32" w:rsidRDefault="00B411EB" w:rsidP="00B411EB">
          <w:pPr>
            <w:pStyle w:val="4120EBC6D2A1462D8B6AE321AAB421F44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E078BD8913574F3980A57C97AFC86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4B187-8507-41A8-BA19-8D6F9B4770DD}"/>
      </w:docPartPr>
      <w:docPartBody>
        <w:p w:rsidR="003C6F32" w:rsidRDefault="003C6F32" w:rsidP="003C6F32">
          <w:pPr>
            <w:pStyle w:val="E078BD8913574F3980A57C97AFC86C41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AD57ADB23170491593EB1E84B7C3B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AD1D7-17A2-44D4-9242-916E6D948826}"/>
      </w:docPartPr>
      <w:docPartBody>
        <w:p w:rsidR="003C6F32" w:rsidRDefault="003C6F32" w:rsidP="003C6F32">
          <w:pPr>
            <w:pStyle w:val="AD57ADB23170491593EB1E84B7C3BD71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3BEB63E600FA47D9BE27A1245AC59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52AA8-C457-4DCE-A577-0E1B6CDDD313}"/>
      </w:docPartPr>
      <w:docPartBody>
        <w:p w:rsidR="003C6F32" w:rsidRDefault="003C6F32" w:rsidP="003C6F32">
          <w:pPr>
            <w:pStyle w:val="3BEB63E600FA47D9BE27A1245AC59BC4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2DA484FD00C8448CB4619E249C27C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8AFD4-DAB3-4627-84D3-19A18030E1A0}"/>
      </w:docPartPr>
      <w:docPartBody>
        <w:p w:rsidR="003C6F32" w:rsidRDefault="003C6F32" w:rsidP="003C6F32">
          <w:pPr>
            <w:pStyle w:val="2DA484FD00C8448CB4619E249C27C6ED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806AE3E36D4C46C899BF1166FD220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5A8E8-E146-4E91-8896-91F32702A5B4}"/>
      </w:docPartPr>
      <w:docPartBody>
        <w:p w:rsidR="003C6F32" w:rsidRDefault="003C6F32" w:rsidP="003C6F32">
          <w:pPr>
            <w:pStyle w:val="806AE3E36D4C46C899BF1166FD220B22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F972D17EF9F649C4A8B5D25FEE912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403CD-83FB-4DB4-A1EF-1668934BB134}"/>
      </w:docPartPr>
      <w:docPartBody>
        <w:p w:rsidR="003C6F32" w:rsidRDefault="003C6F32" w:rsidP="003C6F32">
          <w:pPr>
            <w:pStyle w:val="F972D17EF9F649C4A8B5D25FEE91298E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2EA42E2D810243EFA723406FF7ED3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56981-2DF0-417B-8B00-E658ED46A410}"/>
      </w:docPartPr>
      <w:docPartBody>
        <w:p w:rsidR="003C6F32" w:rsidRDefault="003C6F32" w:rsidP="003C6F32">
          <w:pPr>
            <w:pStyle w:val="2EA42E2D810243EFA723406FF7ED3E15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B453DF18E6404EA190CBDF6AA392D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B1C8C-F122-4D5E-A045-749B11508CE6}"/>
      </w:docPartPr>
      <w:docPartBody>
        <w:p w:rsidR="003C6F32" w:rsidRDefault="003C6F32" w:rsidP="003C6F32">
          <w:pPr>
            <w:pStyle w:val="B453DF18E6404EA190CBDF6AA392D367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8A51C28936114B6CA146F9AB95143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4369E-8E14-4AB2-A44B-77D66A53C4FE}"/>
      </w:docPartPr>
      <w:docPartBody>
        <w:p w:rsidR="003C6F32" w:rsidRDefault="003C6F32" w:rsidP="003C6F32">
          <w:pPr>
            <w:pStyle w:val="8A51C28936114B6CA146F9AB95143FF2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EEB88B4073744E58B90993DCB7B40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0B1E0-1A85-45C6-85EC-E2DCDA7A1215}"/>
      </w:docPartPr>
      <w:docPartBody>
        <w:p w:rsidR="003C6F32" w:rsidRDefault="003C6F32" w:rsidP="003C6F32">
          <w:pPr>
            <w:pStyle w:val="EEB88B4073744E58B90993DCB7B40556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485E5652241E46698FE051EE126D7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D4680-920D-40C0-9043-9A7F3E5D89E2}"/>
      </w:docPartPr>
      <w:docPartBody>
        <w:p w:rsidR="003C6F32" w:rsidRDefault="003C6F32" w:rsidP="003C6F32">
          <w:pPr>
            <w:pStyle w:val="485E5652241E46698FE051EE126D7B58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185662CD4480447782C814B63E1C2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87F1D-54AF-44D3-8F91-35DEF83031CE}"/>
      </w:docPartPr>
      <w:docPartBody>
        <w:p w:rsidR="003C6F32" w:rsidRDefault="003C6F32" w:rsidP="003C6F32">
          <w:pPr>
            <w:pStyle w:val="185662CD4480447782C814B63E1C273C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EE5529F9990548B9A768C2E721D11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D0038-4789-451D-AD72-979EEC43C8D8}"/>
      </w:docPartPr>
      <w:docPartBody>
        <w:p w:rsidR="003C6F32" w:rsidRDefault="003C6F32" w:rsidP="003C6F32">
          <w:pPr>
            <w:pStyle w:val="EE5529F9990548B9A768C2E721D11B50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99EBEA393DF24CCB9911D949DF2F5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2C238-0D16-427D-ACFC-17A7C6612D6B}"/>
      </w:docPartPr>
      <w:docPartBody>
        <w:p w:rsidR="003C6F32" w:rsidRDefault="003C6F32" w:rsidP="003C6F32">
          <w:pPr>
            <w:pStyle w:val="99EBEA393DF24CCB9911D949DF2F5907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80D42799928F41B6A41880E79F2C8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21CBE-6FBF-440A-B9FC-7C5043217228}"/>
      </w:docPartPr>
      <w:docPartBody>
        <w:p w:rsidR="003C6F32" w:rsidRDefault="003C6F32" w:rsidP="003C6F32">
          <w:pPr>
            <w:pStyle w:val="80D42799928F41B6A41880E79F2C83F4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A838FB16E5694702881381BD54F97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53B67-2BB4-47CA-AD24-264C5B24C2BB}"/>
      </w:docPartPr>
      <w:docPartBody>
        <w:p w:rsidR="003C6F32" w:rsidRDefault="003C6F32" w:rsidP="003C6F32">
          <w:pPr>
            <w:pStyle w:val="A838FB16E5694702881381BD54F9738A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B3B53774619944BC929FBE57088F9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2161C-8E25-45AB-A5B5-1CA3B9946997}"/>
      </w:docPartPr>
      <w:docPartBody>
        <w:p w:rsidR="003C6F32" w:rsidRDefault="003C6F32" w:rsidP="003C6F32">
          <w:pPr>
            <w:pStyle w:val="B3B53774619944BC929FBE57088F9371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BE2316C8DCCD49E1ACB6B7920D36E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9DC3C-E564-4B37-B036-3DFF930022C4}"/>
      </w:docPartPr>
      <w:docPartBody>
        <w:p w:rsidR="003C6F32" w:rsidRDefault="003C6F32" w:rsidP="003C6F32">
          <w:pPr>
            <w:pStyle w:val="BE2316C8DCCD49E1ACB6B7920D36ECFB"/>
          </w:pPr>
          <w:r w:rsidRPr="008E23A9">
            <w:rPr>
              <w:rStyle w:val="Platzhaltertext"/>
              <w:rFonts w:ascii="Calibri Light" w:hAnsi="Calibri Light" w:cs="Calibri Light"/>
              <w:color w:val="808080" w:themeColor="background1" w:themeShade="80"/>
              <w:szCs w:val="20"/>
              <w:u w:val="single"/>
            </w:rPr>
            <w:t>Klicken Sie hier, um Text einzugeben.</w:t>
          </w:r>
        </w:p>
      </w:docPartBody>
    </w:docPart>
    <w:docPart>
      <w:docPartPr>
        <w:name w:val="63EE1005CC454821954564E2DD3F7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37B0D-4A02-4095-98CE-328B8DDAD287}"/>
      </w:docPartPr>
      <w:docPartBody>
        <w:p w:rsidR="00B411EB" w:rsidRDefault="00423252" w:rsidP="00423252">
          <w:pPr>
            <w:pStyle w:val="63EE1005CC454821954564E2DD3F71EA1"/>
          </w:pPr>
          <w:r w:rsidRPr="00DB0AEC">
            <w:rPr>
              <w:rFonts w:ascii="Calibri Light" w:hAnsi="Calibri Light" w:cs="Calibri Light"/>
              <w:color w:val="7F7F7F" w:themeColor="text1" w:themeTint="80"/>
              <w:lang w:val="fr-CH"/>
            </w:rPr>
            <w:t>Clicca qua per introdurre il tuo testo</w:t>
          </w:r>
        </w:p>
      </w:docPartBody>
    </w:docPart>
    <w:docPart>
      <w:docPartPr>
        <w:name w:val="D631D5DCCA9F40F7942BE81FFB48D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DB11A-EECE-4D0A-B72E-2C7FCA166C3D}"/>
      </w:docPartPr>
      <w:docPartBody>
        <w:p w:rsidR="009C18B2" w:rsidRDefault="009C18B2" w:rsidP="009C18B2">
          <w:pPr>
            <w:pStyle w:val="D631D5DCCA9F40F7942BE81FFB48DE81"/>
          </w:pPr>
          <w:r w:rsidRPr="009700BE">
            <w:rPr>
              <w:rStyle w:val="Platzhaltertext"/>
              <w:rFonts w:ascii="Calibri Light" w:hAnsi="Calibri Light" w:cs="Calibri Ligh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F7188-D1C1-4B28-A9EA-BAA9AB612799}"/>
      </w:docPartPr>
      <w:docPartBody>
        <w:p w:rsidR="00423252" w:rsidRDefault="00423252">
          <w:r w:rsidRPr="00B13FFA">
            <w:rPr>
              <w:rStyle w:val="Platzhaltertext"/>
            </w:rPr>
            <w:t>Wählen Sie ein Element aus.</w:t>
          </w:r>
        </w:p>
      </w:docPartBody>
    </w:docPart>
    <w:docPart>
      <w:docPartPr>
        <w:name w:val="B6CC20D821A44A9FB15B48A0678A5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C40DB-C566-46AD-B0DA-3F327805D98B}"/>
      </w:docPartPr>
      <w:docPartBody>
        <w:p w:rsidR="00423252" w:rsidRDefault="00423252" w:rsidP="00423252">
          <w:pPr>
            <w:pStyle w:val="B6CC20D821A44A9FB15B48A0678A50DB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812665D844F342CF8FC120C060BF7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612B8-7734-4179-81D4-850E7AB80149}"/>
      </w:docPartPr>
      <w:docPartBody>
        <w:p w:rsidR="00423252" w:rsidRDefault="00423252" w:rsidP="00423252">
          <w:pPr>
            <w:pStyle w:val="812665D844F342CF8FC120C060BF7392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8D86CB9BE6824C4BA0D90B893054B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1C9EC-261E-4DD3-9EA0-3F047A6D3F6F}"/>
      </w:docPartPr>
      <w:docPartBody>
        <w:p w:rsidR="00423252" w:rsidRDefault="00423252" w:rsidP="00423252">
          <w:pPr>
            <w:pStyle w:val="8D86CB9BE6824C4BA0D90B893054B327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2BC62BED0F044C008D88F69415F3D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4C9FD-BA8B-4FBE-A82B-B86395D656C2}"/>
      </w:docPartPr>
      <w:docPartBody>
        <w:p w:rsidR="00423252" w:rsidRDefault="00423252" w:rsidP="00423252">
          <w:pPr>
            <w:pStyle w:val="2BC62BED0F044C008D88F69415F3DDD9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55F1B683708A464281B2D51E8A138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0DF10-92C8-4E01-911B-97750BED8252}"/>
      </w:docPartPr>
      <w:docPartBody>
        <w:p w:rsidR="00423252" w:rsidRDefault="00423252" w:rsidP="00423252">
          <w:pPr>
            <w:pStyle w:val="55F1B683708A464281B2D51E8A138CF1"/>
          </w:pPr>
          <w:r w:rsidRPr="009700BE">
            <w:rPr>
              <w:rStyle w:val="Platzhaltertext"/>
              <w:rFonts w:ascii="Calibri Light" w:hAnsi="Calibri Light" w:cs="Calibri Light"/>
            </w:rPr>
            <w:t>Klicken oder tippen Sie, um ein Datum einzugeben.</w:t>
          </w:r>
        </w:p>
      </w:docPartBody>
    </w:docPart>
    <w:docPart>
      <w:docPartPr>
        <w:name w:val="88A609F6272141F38CEEDF82AD7D9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7739C-F700-4CE8-88F0-6C66D6B17256}"/>
      </w:docPartPr>
      <w:docPartBody>
        <w:p w:rsidR="00423252" w:rsidRDefault="00423252" w:rsidP="00423252">
          <w:pPr>
            <w:pStyle w:val="88A609F6272141F38CEEDF82AD7D9CEF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6A15ACE887794265B67161E575EC4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94E91-A895-474F-B7F6-2ACB2F27DFC7}"/>
      </w:docPartPr>
      <w:docPartBody>
        <w:p w:rsidR="00423252" w:rsidRDefault="00423252" w:rsidP="00423252">
          <w:pPr>
            <w:pStyle w:val="6A15ACE887794265B67161E575EC4789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6A0322FFA32D49089E1B11933CD21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86AED-569D-46D5-808D-D276A567F11E}"/>
      </w:docPartPr>
      <w:docPartBody>
        <w:p w:rsidR="00423252" w:rsidRDefault="00423252" w:rsidP="00423252">
          <w:pPr>
            <w:pStyle w:val="6A0322FFA32D49089E1B11933CD21BDF"/>
          </w:pPr>
          <w:r w:rsidRPr="009700BE">
            <w:rPr>
              <w:rStyle w:val="Platzhaltertext"/>
              <w:rFonts w:ascii="Calibri Light" w:hAnsi="Calibri Light" w:cs="Calibri Light"/>
            </w:rPr>
            <w:t>Wählen Sie ein Element aus.</w:t>
          </w:r>
        </w:p>
      </w:docPartBody>
    </w:docPart>
    <w:docPart>
      <w:docPartPr>
        <w:name w:val="934D763CDB7E47C98D31BE8F62BAE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224F1-FEE4-46FD-B16F-E0129FD64F08}"/>
      </w:docPartPr>
      <w:docPartBody>
        <w:p w:rsidR="00423252" w:rsidRDefault="00423252" w:rsidP="00423252">
          <w:pPr>
            <w:pStyle w:val="934D763CDB7E47C98D31BE8F62BAE35D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217D831FD05544EBA52258CA160B2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8779F-95E7-4EA7-B8B9-F3D5D7A7F7B9}"/>
      </w:docPartPr>
      <w:docPartBody>
        <w:p w:rsidR="00423252" w:rsidRDefault="00423252" w:rsidP="00423252">
          <w:pPr>
            <w:pStyle w:val="217D831FD05544EBA52258CA160B23FE"/>
          </w:pPr>
          <w:r w:rsidRPr="00B13FFA">
            <w:rPr>
              <w:rStyle w:val="Platzhaltertext"/>
            </w:rPr>
            <w:t>Wählen Sie ein Element aus.</w:t>
          </w:r>
        </w:p>
      </w:docPartBody>
    </w:docPart>
    <w:docPart>
      <w:docPartPr>
        <w:name w:val="7964E3D1BACE4EA3A99A39D33E439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3A867-ED54-4606-9F95-1181C255EFA9}"/>
      </w:docPartPr>
      <w:docPartBody>
        <w:p w:rsidR="00423252" w:rsidRDefault="00423252" w:rsidP="00423252">
          <w:pPr>
            <w:pStyle w:val="7964E3D1BACE4EA3A99A39D33E4395FF"/>
          </w:pPr>
          <w:r w:rsidRPr="009700BE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6A2B764D3BD048728A9F10541B800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D72A6-0E92-4595-B378-2ABAE7C73E00}"/>
      </w:docPartPr>
      <w:docPartBody>
        <w:p w:rsidR="00423252" w:rsidRDefault="00423252" w:rsidP="00423252">
          <w:pPr>
            <w:pStyle w:val="6A2B764D3BD048728A9F10541B8008ED"/>
          </w:pPr>
          <w:r w:rsidRPr="009700BE">
            <w:rPr>
              <w:rStyle w:val="Platzhaltertext"/>
              <w:rFonts w:ascii="Calibri Light" w:hAnsi="Calibri Light" w:cs="Calibri Light"/>
            </w:rPr>
            <w:t>Wählen Sie ein Element aus.</w:t>
          </w:r>
        </w:p>
      </w:docPartBody>
    </w:docPart>
    <w:docPart>
      <w:docPartPr>
        <w:name w:val="845FFB93EEE24743B43C0BA6330D2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DBC0B-309F-4863-A7C6-F71C7C28D538}"/>
      </w:docPartPr>
      <w:docPartBody>
        <w:p w:rsidR="00423252" w:rsidRDefault="00423252" w:rsidP="00423252">
          <w:pPr>
            <w:pStyle w:val="845FFB93EEE24743B43C0BA6330D228F1"/>
          </w:pPr>
          <w:r w:rsidRPr="008E23A9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  <w:docPart>
      <w:docPartPr>
        <w:name w:val="7E0D744C68F14116920244D5E0716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C30C0-70FE-4A2E-AC0F-95542A0ECA3A}"/>
      </w:docPartPr>
      <w:docPartBody>
        <w:p w:rsidR="00423252" w:rsidRDefault="00423252" w:rsidP="00423252">
          <w:pPr>
            <w:pStyle w:val="7E0D744C68F14116920244D5E071683C1"/>
          </w:pPr>
          <w:r w:rsidRPr="008E23A9">
            <w:rPr>
              <w:rStyle w:val="Platzhaltertext"/>
              <w:rFonts w:ascii="Calibri Light" w:hAnsi="Calibri Light" w:cs="Calibri Ligh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A1"/>
    <w:rsid w:val="003C6F32"/>
    <w:rsid w:val="00423252"/>
    <w:rsid w:val="00423635"/>
    <w:rsid w:val="00610900"/>
    <w:rsid w:val="006624EA"/>
    <w:rsid w:val="006C17A1"/>
    <w:rsid w:val="00756870"/>
    <w:rsid w:val="0085767C"/>
    <w:rsid w:val="009C18B2"/>
    <w:rsid w:val="00B411EB"/>
    <w:rsid w:val="00BA6342"/>
    <w:rsid w:val="00DB1472"/>
    <w:rsid w:val="00DF192F"/>
    <w:rsid w:val="00EA3667"/>
    <w:rsid w:val="00EF6E61"/>
    <w:rsid w:val="00F261E5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3252"/>
    <w:rPr>
      <w:color w:val="808080"/>
    </w:rPr>
  </w:style>
  <w:style w:type="paragraph" w:customStyle="1" w:styleId="D631D5DCCA9F40F7942BE81FFB48DE81">
    <w:name w:val="D631D5DCCA9F40F7942BE81FFB48DE81"/>
    <w:rsid w:val="009C18B2"/>
    <w:pPr>
      <w:spacing w:line="278" w:lineRule="auto"/>
    </w:pPr>
    <w:rPr>
      <w:sz w:val="24"/>
      <w:szCs w:val="24"/>
    </w:rPr>
  </w:style>
  <w:style w:type="paragraph" w:customStyle="1" w:styleId="7014C4E9F9414FCAA24AA5B4BDCB81F1">
    <w:name w:val="7014C4E9F9414FCAA24AA5B4BDCB81F1"/>
    <w:rsid w:val="009C18B2"/>
    <w:pPr>
      <w:spacing w:line="278" w:lineRule="auto"/>
    </w:pPr>
    <w:rPr>
      <w:sz w:val="24"/>
      <w:szCs w:val="24"/>
    </w:rPr>
  </w:style>
  <w:style w:type="paragraph" w:customStyle="1" w:styleId="8539CD3C0BAF465B83A49DCC4FCB65EF">
    <w:name w:val="8539CD3C0BAF465B83A49DCC4FCB65EF"/>
    <w:rsid w:val="009C18B2"/>
    <w:pPr>
      <w:spacing w:line="278" w:lineRule="auto"/>
    </w:pPr>
    <w:rPr>
      <w:sz w:val="24"/>
      <w:szCs w:val="24"/>
    </w:rPr>
  </w:style>
  <w:style w:type="paragraph" w:customStyle="1" w:styleId="BCBB074782C74CD29A0DB89302B6EF0D">
    <w:name w:val="BCBB074782C74CD29A0DB89302B6EF0D"/>
    <w:rsid w:val="009C18B2"/>
    <w:pPr>
      <w:spacing w:line="278" w:lineRule="auto"/>
    </w:pPr>
    <w:rPr>
      <w:sz w:val="24"/>
      <w:szCs w:val="24"/>
    </w:rPr>
  </w:style>
  <w:style w:type="paragraph" w:customStyle="1" w:styleId="9AC143974BBE438B91F47A969E5BF90D">
    <w:name w:val="9AC143974BBE438B91F47A969E5BF90D"/>
    <w:rsid w:val="009C18B2"/>
    <w:pPr>
      <w:spacing w:line="278" w:lineRule="auto"/>
    </w:pPr>
    <w:rPr>
      <w:sz w:val="24"/>
      <w:szCs w:val="24"/>
    </w:rPr>
  </w:style>
  <w:style w:type="paragraph" w:customStyle="1" w:styleId="F6037203E30449E6B695653330A5C4C7">
    <w:name w:val="F6037203E30449E6B695653330A5C4C7"/>
    <w:rsid w:val="009C18B2"/>
    <w:pPr>
      <w:spacing w:line="278" w:lineRule="auto"/>
    </w:pPr>
    <w:rPr>
      <w:sz w:val="24"/>
      <w:szCs w:val="24"/>
    </w:rPr>
  </w:style>
  <w:style w:type="paragraph" w:customStyle="1" w:styleId="CCE88A34BBF54F19810CD98D4CA84220">
    <w:name w:val="CCE88A34BBF54F19810CD98D4CA84220"/>
    <w:rsid w:val="009C18B2"/>
    <w:pPr>
      <w:spacing w:line="278" w:lineRule="auto"/>
    </w:pPr>
    <w:rPr>
      <w:sz w:val="24"/>
      <w:szCs w:val="24"/>
    </w:rPr>
  </w:style>
  <w:style w:type="paragraph" w:customStyle="1" w:styleId="40C0B72ECD54454186733603683B95FF">
    <w:name w:val="40C0B72ECD54454186733603683B95FF"/>
    <w:rsid w:val="009C18B2"/>
    <w:pPr>
      <w:spacing w:line="278" w:lineRule="auto"/>
    </w:pPr>
    <w:rPr>
      <w:sz w:val="24"/>
      <w:szCs w:val="24"/>
    </w:rPr>
  </w:style>
  <w:style w:type="paragraph" w:customStyle="1" w:styleId="931A051B4F794E618B8F047330D75483">
    <w:name w:val="931A051B4F794E618B8F047330D75483"/>
    <w:rsid w:val="009C18B2"/>
    <w:pPr>
      <w:spacing w:line="278" w:lineRule="auto"/>
    </w:pPr>
    <w:rPr>
      <w:sz w:val="24"/>
      <w:szCs w:val="24"/>
    </w:rPr>
  </w:style>
  <w:style w:type="paragraph" w:customStyle="1" w:styleId="81F7025B0F344B78941432F26F2D354C">
    <w:name w:val="81F7025B0F344B78941432F26F2D354C"/>
    <w:rsid w:val="009C18B2"/>
    <w:pPr>
      <w:spacing w:line="278" w:lineRule="auto"/>
    </w:pPr>
    <w:rPr>
      <w:sz w:val="24"/>
      <w:szCs w:val="24"/>
    </w:rPr>
  </w:style>
  <w:style w:type="paragraph" w:customStyle="1" w:styleId="996C52A54D244DBB8E265699D4CB85CC">
    <w:name w:val="996C52A54D244DBB8E265699D4CB85CC"/>
    <w:rsid w:val="009C18B2"/>
    <w:pPr>
      <w:spacing w:line="278" w:lineRule="auto"/>
    </w:pPr>
    <w:rPr>
      <w:sz w:val="24"/>
      <w:szCs w:val="24"/>
    </w:rPr>
  </w:style>
  <w:style w:type="paragraph" w:customStyle="1" w:styleId="8A863DC039E349E8A46B53E0EDD075B7">
    <w:name w:val="8A863DC039E349E8A46B53E0EDD075B7"/>
    <w:rsid w:val="009C18B2"/>
    <w:pPr>
      <w:spacing w:line="278" w:lineRule="auto"/>
    </w:pPr>
    <w:rPr>
      <w:sz w:val="24"/>
      <w:szCs w:val="24"/>
    </w:rPr>
  </w:style>
  <w:style w:type="paragraph" w:customStyle="1" w:styleId="9F4475ABD2794A689F71F832662975E4">
    <w:name w:val="9F4475ABD2794A689F71F832662975E4"/>
    <w:rsid w:val="006C17A1"/>
  </w:style>
  <w:style w:type="paragraph" w:customStyle="1" w:styleId="9EDC397553C746AEBD6B97111D0ADBD7">
    <w:name w:val="9EDC397553C746AEBD6B97111D0ADBD7"/>
    <w:rsid w:val="006C17A1"/>
  </w:style>
  <w:style w:type="paragraph" w:customStyle="1" w:styleId="742FB5AEED0B40EFA8B3B1D87120EACD">
    <w:name w:val="742FB5AEED0B40EFA8B3B1D87120EACD"/>
    <w:rsid w:val="006C17A1"/>
  </w:style>
  <w:style w:type="paragraph" w:customStyle="1" w:styleId="5E8FEC446FF64D4E8D2A5CCA96425D36">
    <w:name w:val="5E8FEC446FF64D4E8D2A5CCA96425D36"/>
    <w:rsid w:val="006C17A1"/>
  </w:style>
  <w:style w:type="paragraph" w:customStyle="1" w:styleId="13D54DD6F4BD4D59B715FB5888E238EA">
    <w:name w:val="13D54DD6F4BD4D59B715FB5888E238EA"/>
    <w:rsid w:val="009C18B2"/>
    <w:pPr>
      <w:spacing w:line="278" w:lineRule="auto"/>
    </w:pPr>
    <w:rPr>
      <w:sz w:val="24"/>
      <w:szCs w:val="24"/>
    </w:rPr>
  </w:style>
  <w:style w:type="paragraph" w:customStyle="1" w:styleId="05C8CB70899346BE8BC550D1BD9DF2CA">
    <w:name w:val="05C8CB70899346BE8BC550D1BD9DF2CA"/>
    <w:rsid w:val="009C18B2"/>
    <w:pPr>
      <w:spacing w:line="278" w:lineRule="auto"/>
    </w:pPr>
    <w:rPr>
      <w:sz w:val="24"/>
      <w:szCs w:val="24"/>
    </w:rPr>
  </w:style>
  <w:style w:type="paragraph" w:customStyle="1" w:styleId="4D29B247BF444864B988D530C41F55FA">
    <w:name w:val="4D29B247BF444864B988D530C41F55FA"/>
    <w:rsid w:val="009C18B2"/>
    <w:pPr>
      <w:spacing w:line="278" w:lineRule="auto"/>
    </w:pPr>
    <w:rPr>
      <w:sz w:val="24"/>
      <w:szCs w:val="24"/>
    </w:rPr>
  </w:style>
  <w:style w:type="paragraph" w:customStyle="1" w:styleId="5BE9CBA713C744C9AB6F4223DA39B66D">
    <w:name w:val="5BE9CBA713C744C9AB6F4223DA39B66D"/>
    <w:rsid w:val="006C17A1"/>
  </w:style>
  <w:style w:type="paragraph" w:customStyle="1" w:styleId="36624378D6534DA7B3AC200165112CF7">
    <w:name w:val="36624378D6534DA7B3AC200165112CF7"/>
    <w:rsid w:val="006C17A1"/>
  </w:style>
  <w:style w:type="paragraph" w:customStyle="1" w:styleId="01CFBEA913F246B2892D3E3DD2092E42">
    <w:name w:val="01CFBEA913F246B2892D3E3DD2092E42"/>
    <w:rsid w:val="006C17A1"/>
  </w:style>
  <w:style w:type="paragraph" w:customStyle="1" w:styleId="84D47CE48C77474CBEBBD6FFF3B7B120">
    <w:name w:val="84D47CE48C77474CBEBBD6FFF3B7B120"/>
    <w:rsid w:val="006C17A1"/>
  </w:style>
  <w:style w:type="paragraph" w:customStyle="1" w:styleId="F423F74B63D947F4B1211B3B41E9D936">
    <w:name w:val="F423F74B63D947F4B1211B3B41E9D936"/>
    <w:rsid w:val="009C18B2"/>
    <w:pPr>
      <w:spacing w:line="278" w:lineRule="auto"/>
    </w:pPr>
    <w:rPr>
      <w:sz w:val="24"/>
      <w:szCs w:val="24"/>
    </w:rPr>
  </w:style>
  <w:style w:type="paragraph" w:customStyle="1" w:styleId="EB1EB6CF3F0E4CD1BA2BD8E27F3F87E2">
    <w:name w:val="EB1EB6CF3F0E4CD1BA2BD8E27F3F87E2"/>
    <w:rsid w:val="009C18B2"/>
    <w:pPr>
      <w:spacing w:line="278" w:lineRule="auto"/>
    </w:pPr>
    <w:rPr>
      <w:sz w:val="24"/>
      <w:szCs w:val="24"/>
    </w:rPr>
  </w:style>
  <w:style w:type="paragraph" w:customStyle="1" w:styleId="51A90C6837334F0FB6C03AA6D5353542">
    <w:name w:val="51A90C6837334F0FB6C03AA6D5353542"/>
    <w:rsid w:val="009C18B2"/>
    <w:pPr>
      <w:spacing w:line="278" w:lineRule="auto"/>
    </w:pPr>
    <w:rPr>
      <w:sz w:val="24"/>
      <w:szCs w:val="24"/>
    </w:rPr>
  </w:style>
  <w:style w:type="paragraph" w:customStyle="1" w:styleId="0F22457F7FAA4140AA649D8910B0B53D">
    <w:name w:val="0F22457F7FAA4140AA649D8910B0B53D"/>
    <w:rsid w:val="006C17A1"/>
  </w:style>
  <w:style w:type="paragraph" w:customStyle="1" w:styleId="E9E5FE56EAC8494EA614AC83844083AA">
    <w:name w:val="E9E5FE56EAC8494EA614AC83844083AA"/>
    <w:rsid w:val="009C18B2"/>
    <w:pPr>
      <w:spacing w:line="278" w:lineRule="auto"/>
    </w:pPr>
    <w:rPr>
      <w:sz w:val="24"/>
      <w:szCs w:val="24"/>
    </w:rPr>
  </w:style>
  <w:style w:type="paragraph" w:customStyle="1" w:styleId="6615E1B339BB4B9089712B722A6E40B6">
    <w:name w:val="6615E1B339BB4B9089712B722A6E40B6"/>
    <w:rsid w:val="009C18B2"/>
    <w:pPr>
      <w:spacing w:line="278" w:lineRule="auto"/>
    </w:pPr>
    <w:rPr>
      <w:sz w:val="24"/>
      <w:szCs w:val="24"/>
    </w:rPr>
  </w:style>
  <w:style w:type="paragraph" w:customStyle="1" w:styleId="1BC506704A7341E9A72B926B972C2409">
    <w:name w:val="1BC506704A7341E9A72B926B972C2409"/>
    <w:rsid w:val="009C18B2"/>
    <w:pPr>
      <w:spacing w:line="278" w:lineRule="auto"/>
    </w:pPr>
    <w:rPr>
      <w:sz w:val="24"/>
      <w:szCs w:val="24"/>
    </w:rPr>
  </w:style>
  <w:style w:type="paragraph" w:customStyle="1" w:styleId="A3FC197EC5CD4DA7AA09B4F84B2D6999">
    <w:name w:val="A3FC197EC5CD4DA7AA09B4F84B2D6999"/>
    <w:rsid w:val="009C18B2"/>
    <w:pPr>
      <w:spacing w:line="278" w:lineRule="auto"/>
    </w:pPr>
    <w:rPr>
      <w:sz w:val="24"/>
      <w:szCs w:val="24"/>
    </w:rPr>
  </w:style>
  <w:style w:type="paragraph" w:customStyle="1" w:styleId="6925F4D867C24F6BB18D54D7456746C7">
    <w:name w:val="6925F4D867C24F6BB18D54D7456746C7"/>
    <w:rsid w:val="009C18B2"/>
    <w:pPr>
      <w:spacing w:line="278" w:lineRule="auto"/>
    </w:pPr>
    <w:rPr>
      <w:sz w:val="24"/>
      <w:szCs w:val="24"/>
    </w:rPr>
  </w:style>
  <w:style w:type="paragraph" w:customStyle="1" w:styleId="7EAA823F2B3B4E318845F0269E9FDE5A">
    <w:name w:val="7EAA823F2B3B4E318845F0269E9FDE5A"/>
    <w:rsid w:val="009C18B2"/>
    <w:pPr>
      <w:spacing w:line="278" w:lineRule="auto"/>
    </w:pPr>
    <w:rPr>
      <w:sz w:val="24"/>
      <w:szCs w:val="24"/>
    </w:rPr>
  </w:style>
  <w:style w:type="paragraph" w:customStyle="1" w:styleId="82D95105A3AB41B7ABCFCAC648BF6818">
    <w:name w:val="82D95105A3AB41B7ABCFCAC648BF6818"/>
    <w:rsid w:val="009C18B2"/>
    <w:pPr>
      <w:spacing w:line="278" w:lineRule="auto"/>
    </w:pPr>
    <w:rPr>
      <w:sz w:val="24"/>
      <w:szCs w:val="24"/>
    </w:rPr>
  </w:style>
  <w:style w:type="paragraph" w:customStyle="1" w:styleId="C7CD3C8D402D4E5384D8877C91C2BEA7">
    <w:name w:val="C7CD3C8D402D4E5384D8877C91C2BEA7"/>
    <w:rsid w:val="009C18B2"/>
    <w:pPr>
      <w:spacing w:line="278" w:lineRule="auto"/>
    </w:pPr>
    <w:rPr>
      <w:sz w:val="24"/>
      <w:szCs w:val="24"/>
    </w:rPr>
  </w:style>
  <w:style w:type="paragraph" w:customStyle="1" w:styleId="9AB91CA0C4464088BDAB6C18F69B5CC3">
    <w:name w:val="9AB91CA0C4464088BDAB6C18F69B5CC3"/>
    <w:rsid w:val="009C18B2"/>
    <w:pPr>
      <w:spacing w:line="278" w:lineRule="auto"/>
    </w:pPr>
    <w:rPr>
      <w:sz w:val="24"/>
      <w:szCs w:val="24"/>
    </w:rPr>
  </w:style>
  <w:style w:type="paragraph" w:customStyle="1" w:styleId="706323019300490BA95551A35DFEA04D">
    <w:name w:val="706323019300490BA95551A35DFEA04D"/>
    <w:rsid w:val="009C18B2"/>
    <w:pPr>
      <w:spacing w:line="278" w:lineRule="auto"/>
    </w:pPr>
    <w:rPr>
      <w:sz w:val="24"/>
      <w:szCs w:val="24"/>
    </w:rPr>
  </w:style>
  <w:style w:type="paragraph" w:customStyle="1" w:styleId="E078BD8913574F3980A57C97AFC86C41">
    <w:name w:val="E078BD8913574F3980A57C97AFC86C41"/>
    <w:rsid w:val="003C6F32"/>
    <w:pPr>
      <w:spacing w:line="278" w:lineRule="auto"/>
    </w:pPr>
    <w:rPr>
      <w:sz w:val="24"/>
      <w:szCs w:val="24"/>
    </w:rPr>
  </w:style>
  <w:style w:type="paragraph" w:customStyle="1" w:styleId="AD57ADB23170491593EB1E84B7C3BD71">
    <w:name w:val="AD57ADB23170491593EB1E84B7C3BD71"/>
    <w:rsid w:val="003C6F32"/>
    <w:pPr>
      <w:spacing w:line="278" w:lineRule="auto"/>
    </w:pPr>
    <w:rPr>
      <w:sz w:val="24"/>
      <w:szCs w:val="24"/>
    </w:rPr>
  </w:style>
  <w:style w:type="paragraph" w:customStyle="1" w:styleId="3BEB63E600FA47D9BE27A1245AC59BC4">
    <w:name w:val="3BEB63E600FA47D9BE27A1245AC59BC4"/>
    <w:rsid w:val="003C6F32"/>
    <w:pPr>
      <w:spacing w:line="278" w:lineRule="auto"/>
    </w:pPr>
    <w:rPr>
      <w:sz w:val="24"/>
      <w:szCs w:val="24"/>
    </w:rPr>
  </w:style>
  <w:style w:type="paragraph" w:customStyle="1" w:styleId="2DA484FD00C8448CB4619E249C27C6ED">
    <w:name w:val="2DA484FD00C8448CB4619E249C27C6ED"/>
    <w:rsid w:val="003C6F32"/>
    <w:pPr>
      <w:spacing w:line="278" w:lineRule="auto"/>
    </w:pPr>
    <w:rPr>
      <w:sz w:val="24"/>
      <w:szCs w:val="24"/>
    </w:rPr>
  </w:style>
  <w:style w:type="paragraph" w:customStyle="1" w:styleId="806AE3E36D4C46C899BF1166FD220B22">
    <w:name w:val="806AE3E36D4C46C899BF1166FD220B22"/>
    <w:rsid w:val="003C6F32"/>
    <w:pPr>
      <w:spacing w:line="278" w:lineRule="auto"/>
    </w:pPr>
    <w:rPr>
      <w:sz w:val="24"/>
      <w:szCs w:val="24"/>
    </w:rPr>
  </w:style>
  <w:style w:type="paragraph" w:customStyle="1" w:styleId="F972D17EF9F649C4A8B5D25FEE91298E">
    <w:name w:val="F972D17EF9F649C4A8B5D25FEE91298E"/>
    <w:rsid w:val="003C6F32"/>
    <w:pPr>
      <w:spacing w:line="278" w:lineRule="auto"/>
    </w:pPr>
    <w:rPr>
      <w:sz w:val="24"/>
      <w:szCs w:val="24"/>
    </w:rPr>
  </w:style>
  <w:style w:type="paragraph" w:customStyle="1" w:styleId="2EA42E2D810243EFA723406FF7ED3E15">
    <w:name w:val="2EA42E2D810243EFA723406FF7ED3E15"/>
    <w:rsid w:val="003C6F32"/>
    <w:pPr>
      <w:spacing w:line="278" w:lineRule="auto"/>
    </w:pPr>
    <w:rPr>
      <w:sz w:val="24"/>
      <w:szCs w:val="24"/>
    </w:rPr>
  </w:style>
  <w:style w:type="paragraph" w:customStyle="1" w:styleId="B453DF18E6404EA190CBDF6AA392D367">
    <w:name w:val="B453DF18E6404EA190CBDF6AA392D367"/>
    <w:rsid w:val="003C6F32"/>
    <w:pPr>
      <w:spacing w:line="278" w:lineRule="auto"/>
    </w:pPr>
    <w:rPr>
      <w:sz w:val="24"/>
      <w:szCs w:val="24"/>
    </w:rPr>
  </w:style>
  <w:style w:type="paragraph" w:customStyle="1" w:styleId="8A51C28936114B6CA146F9AB95143FF2">
    <w:name w:val="8A51C28936114B6CA146F9AB95143FF2"/>
    <w:rsid w:val="003C6F32"/>
    <w:pPr>
      <w:spacing w:line="278" w:lineRule="auto"/>
    </w:pPr>
    <w:rPr>
      <w:sz w:val="24"/>
      <w:szCs w:val="24"/>
    </w:rPr>
  </w:style>
  <w:style w:type="paragraph" w:customStyle="1" w:styleId="EEB88B4073744E58B90993DCB7B40556">
    <w:name w:val="EEB88B4073744E58B90993DCB7B40556"/>
    <w:rsid w:val="003C6F32"/>
    <w:pPr>
      <w:spacing w:line="278" w:lineRule="auto"/>
    </w:pPr>
    <w:rPr>
      <w:sz w:val="24"/>
      <w:szCs w:val="24"/>
    </w:rPr>
  </w:style>
  <w:style w:type="paragraph" w:customStyle="1" w:styleId="485E5652241E46698FE051EE126D7B58">
    <w:name w:val="485E5652241E46698FE051EE126D7B58"/>
    <w:rsid w:val="003C6F32"/>
    <w:pPr>
      <w:spacing w:line="278" w:lineRule="auto"/>
    </w:pPr>
    <w:rPr>
      <w:sz w:val="24"/>
      <w:szCs w:val="24"/>
    </w:rPr>
  </w:style>
  <w:style w:type="paragraph" w:customStyle="1" w:styleId="185662CD4480447782C814B63E1C273C">
    <w:name w:val="185662CD4480447782C814B63E1C273C"/>
    <w:rsid w:val="003C6F32"/>
    <w:pPr>
      <w:spacing w:line="278" w:lineRule="auto"/>
    </w:pPr>
    <w:rPr>
      <w:sz w:val="24"/>
      <w:szCs w:val="24"/>
    </w:rPr>
  </w:style>
  <w:style w:type="paragraph" w:customStyle="1" w:styleId="EE5529F9990548B9A768C2E721D11B50">
    <w:name w:val="EE5529F9990548B9A768C2E721D11B50"/>
    <w:rsid w:val="003C6F32"/>
    <w:pPr>
      <w:spacing w:line="278" w:lineRule="auto"/>
    </w:pPr>
    <w:rPr>
      <w:sz w:val="24"/>
      <w:szCs w:val="24"/>
    </w:rPr>
  </w:style>
  <w:style w:type="paragraph" w:customStyle="1" w:styleId="99EBEA393DF24CCB9911D949DF2F5907">
    <w:name w:val="99EBEA393DF24CCB9911D949DF2F5907"/>
    <w:rsid w:val="003C6F32"/>
    <w:pPr>
      <w:spacing w:line="278" w:lineRule="auto"/>
    </w:pPr>
    <w:rPr>
      <w:sz w:val="24"/>
      <w:szCs w:val="24"/>
    </w:rPr>
  </w:style>
  <w:style w:type="paragraph" w:customStyle="1" w:styleId="80D42799928F41B6A41880E79F2C83F4">
    <w:name w:val="80D42799928F41B6A41880E79F2C83F4"/>
    <w:rsid w:val="003C6F32"/>
    <w:pPr>
      <w:spacing w:line="278" w:lineRule="auto"/>
    </w:pPr>
    <w:rPr>
      <w:sz w:val="24"/>
      <w:szCs w:val="24"/>
    </w:rPr>
  </w:style>
  <w:style w:type="paragraph" w:customStyle="1" w:styleId="A838FB16E5694702881381BD54F9738A">
    <w:name w:val="A838FB16E5694702881381BD54F9738A"/>
    <w:rsid w:val="003C6F32"/>
    <w:pPr>
      <w:spacing w:line="278" w:lineRule="auto"/>
    </w:pPr>
    <w:rPr>
      <w:sz w:val="24"/>
      <w:szCs w:val="24"/>
    </w:rPr>
  </w:style>
  <w:style w:type="paragraph" w:customStyle="1" w:styleId="B3B53774619944BC929FBE57088F9371">
    <w:name w:val="B3B53774619944BC929FBE57088F9371"/>
    <w:rsid w:val="003C6F32"/>
    <w:pPr>
      <w:spacing w:line="278" w:lineRule="auto"/>
    </w:pPr>
    <w:rPr>
      <w:sz w:val="24"/>
      <w:szCs w:val="24"/>
    </w:rPr>
  </w:style>
  <w:style w:type="paragraph" w:customStyle="1" w:styleId="BE2316C8DCCD49E1ACB6B7920D36ECFB">
    <w:name w:val="BE2316C8DCCD49E1ACB6B7920D36ECFB"/>
    <w:rsid w:val="003C6F32"/>
    <w:pPr>
      <w:spacing w:line="278" w:lineRule="auto"/>
    </w:pPr>
    <w:rPr>
      <w:sz w:val="24"/>
      <w:szCs w:val="24"/>
    </w:rPr>
  </w:style>
  <w:style w:type="paragraph" w:customStyle="1" w:styleId="40EA9A132D24459ABFDADED3DDCB57EB3">
    <w:name w:val="40EA9A132D24459ABFDADED3DDCB57EB3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476A0C501CEA4649865B0E1CC3115C064">
    <w:name w:val="476A0C501CEA4649865B0E1CC3115C064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7E40D09E768041D8AE11F4E57D75D65A4">
    <w:name w:val="7E40D09E768041D8AE11F4E57D75D65A4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5576A2080FCC45F69032233D569F63F34">
    <w:name w:val="5576A2080FCC45F69032233D569F63F34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67B43B2280504B95A6D007811007367D4">
    <w:name w:val="67B43B2280504B95A6D007811007367D4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1842258F6E5649B7A5EDEC8972E4472E4">
    <w:name w:val="1842258F6E5649B7A5EDEC8972E4472E4"/>
    <w:rsid w:val="00B411EB"/>
    <w:pPr>
      <w:spacing w:after="0" w:line="240" w:lineRule="auto"/>
    </w:pPr>
    <w:rPr>
      <w:rFonts w:ascii="Verdana" w:eastAsia="Cambria" w:hAnsi="Verdana" w:cs="Times New Roman"/>
      <w:kern w:val="0"/>
      <w:lang w:eastAsia="en-US"/>
      <w14:ligatures w14:val="none"/>
    </w:rPr>
  </w:style>
  <w:style w:type="paragraph" w:customStyle="1" w:styleId="B8156A1199A74E42B08BFDDA8A8692CE4">
    <w:name w:val="B8156A1199A74E42B08BFDDA8A8692CE4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DE76BCAF71D944DDAF0C3682F456B1084">
    <w:name w:val="DE76BCAF71D944DDAF0C3682F456B1084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809E92CED9F440749C80AA38CD52B8D54">
    <w:name w:val="809E92CED9F440749C80AA38CD52B8D54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9840871C22304F449072D6A4CDED424C4">
    <w:name w:val="9840871C22304F449072D6A4CDED424C4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4B0E6C1C046E41A294DD6575068F2B502">
    <w:name w:val="4B0E6C1C046E41A294DD6575068F2B502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4120EBC6D2A1462D8B6AE321AAB421F44">
    <w:name w:val="4120EBC6D2A1462D8B6AE321AAB421F44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B98472438D5F4202AD15016CEB773FB24">
    <w:name w:val="B98472438D5F4202AD15016CEB773FB24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63EE1005CC454821954564E2DD3F71EA4">
    <w:name w:val="63EE1005CC454821954564E2DD3F71EA4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145A897A7E7246FF968518BAA6F2B40F4">
    <w:name w:val="145A897A7E7246FF968518BAA6F2B40F4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6B97C10BA57F4972825876DDD1B882424">
    <w:name w:val="6B97C10BA57F4972825876DDD1B882424"/>
    <w:rsid w:val="00B411EB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21BA0E799A8741BCA033B15311166D31">
    <w:name w:val="21BA0E799A8741BCA033B15311166D31"/>
    <w:rsid w:val="00B411EB"/>
    <w:pPr>
      <w:spacing w:line="278" w:lineRule="auto"/>
    </w:pPr>
    <w:rPr>
      <w:sz w:val="24"/>
      <w:szCs w:val="24"/>
    </w:rPr>
  </w:style>
  <w:style w:type="paragraph" w:customStyle="1" w:styleId="F1C745634C404EFB8727EBD61272A5F4">
    <w:name w:val="F1C745634C404EFB8727EBD61272A5F4"/>
    <w:rsid w:val="00B411EB"/>
    <w:pPr>
      <w:spacing w:line="278" w:lineRule="auto"/>
    </w:pPr>
    <w:rPr>
      <w:sz w:val="24"/>
      <w:szCs w:val="24"/>
    </w:rPr>
  </w:style>
  <w:style w:type="paragraph" w:customStyle="1" w:styleId="0C126AF69A5C456A949BF34A26882B0E">
    <w:name w:val="0C126AF69A5C456A949BF34A26882B0E"/>
    <w:rsid w:val="00B411EB"/>
    <w:pPr>
      <w:spacing w:line="278" w:lineRule="auto"/>
    </w:pPr>
    <w:rPr>
      <w:sz w:val="24"/>
      <w:szCs w:val="24"/>
    </w:rPr>
  </w:style>
  <w:style w:type="paragraph" w:customStyle="1" w:styleId="1B79F3952EE9411B9AE63EA217774982">
    <w:name w:val="1B79F3952EE9411B9AE63EA217774982"/>
    <w:rsid w:val="00B411EB"/>
    <w:pPr>
      <w:spacing w:line="278" w:lineRule="auto"/>
    </w:pPr>
    <w:rPr>
      <w:sz w:val="24"/>
      <w:szCs w:val="24"/>
    </w:rPr>
  </w:style>
  <w:style w:type="paragraph" w:customStyle="1" w:styleId="4850C58E51D74C99BA028FE055F059D0">
    <w:name w:val="4850C58E51D74C99BA028FE055F059D0"/>
    <w:rsid w:val="00B411EB"/>
    <w:pPr>
      <w:spacing w:line="278" w:lineRule="auto"/>
    </w:pPr>
    <w:rPr>
      <w:sz w:val="24"/>
      <w:szCs w:val="24"/>
    </w:rPr>
  </w:style>
  <w:style w:type="paragraph" w:customStyle="1" w:styleId="00D05D64E49F40D8A6C1AFD301541D08">
    <w:name w:val="00D05D64E49F40D8A6C1AFD301541D08"/>
    <w:rsid w:val="00B411EB"/>
    <w:pPr>
      <w:spacing w:line="278" w:lineRule="auto"/>
    </w:pPr>
    <w:rPr>
      <w:sz w:val="24"/>
      <w:szCs w:val="24"/>
    </w:rPr>
  </w:style>
  <w:style w:type="paragraph" w:customStyle="1" w:styleId="0756BAA543BD49BE969D932A0DB05C6B">
    <w:name w:val="0756BAA543BD49BE969D932A0DB05C6B"/>
    <w:rsid w:val="00B411EB"/>
    <w:pPr>
      <w:spacing w:line="278" w:lineRule="auto"/>
    </w:pPr>
    <w:rPr>
      <w:sz w:val="24"/>
      <w:szCs w:val="24"/>
    </w:rPr>
  </w:style>
  <w:style w:type="paragraph" w:customStyle="1" w:styleId="210BB2FF19BD4B158B82C81FE8EB0C7D">
    <w:name w:val="210BB2FF19BD4B158B82C81FE8EB0C7D"/>
    <w:rsid w:val="00B411EB"/>
    <w:pPr>
      <w:spacing w:line="278" w:lineRule="auto"/>
    </w:pPr>
    <w:rPr>
      <w:sz w:val="24"/>
      <w:szCs w:val="24"/>
    </w:rPr>
  </w:style>
  <w:style w:type="paragraph" w:customStyle="1" w:styleId="E1F55A2027AA47BD8BD817C36E03AAEE">
    <w:name w:val="E1F55A2027AA47BD8BD817C36E03AAEE"/>
    <w:rsid w:val="00B411EB"/>
    <w:pPr>
      <w:spacing w:line="278" w:lineRule="auto"/>
    </w:pPr>
    <w:rPr>
      <w:sz w:val="24"/>
      <w:szCs w:val="24"/>
    </w:rPr>
  </w:style>
  <w:style w:type="paragraph" w:customStyle="1" w:styleId="B91F96E284F9419AA3EC449198C42326">
    <w:name w:val="B91F96E284F9419AA3EC449198C42326"/>
    <w:rsid w:val="00B411EB"/>
    <w:pPr>
      <w:spacing w:line="278" w:lineRule="auto"/>
    </w:pPr>
    <w:rPr>
      <w:sz w:val="24"/>
      <w:szCs w:val="24"/>
    </w:rPr>
  </w:style>
  <w:style w:type="paragraph" w:customStyle="1" w:styleId="E1396D94E1DE4472AFDEF7AE5A9E98E0">
    <w:name w:val="E1396D94E1DE4472AFDEF7AE5A9E98E0"/>
    <w:rsid w:val="00B411EB"/>
    <w:pPr>
      <w:spacing w:line="278" w:lineRule="auto"/>
    </w:pPr>
    <w:rPr>
      <w:sz w:val="24"/>
      <w:szCs w:val="24"/>
    </w:rPr>
  </w:style>
  <w:style w:type="paragraph" w:customStyle="1" w:styleId="5BA4B3BA25ED4BD882ADA93CBA056E0C">
    <w:name w:val="5BA4B3BA25ED4BD882ADA93CBA056E0C"/>
    <w:rsid w:val="00B411EB"/>
    <w:pPr>
      <w:spacing w:line="278" w:lineRule="auto"/>
    </w:pPr>
    <w:rPr>
      <w:sz w:val="24"/>
      <w:szCs w:val="24"/>
    </w:rPr>
  </w:style>
  <w:style w:type="paragraph" w:customStyle="1" w:styleId="2BD3E479016B4828B577DCEA4DE1A0E6">
    <w:name w:val="2BD3E479016B4828B577DCEA4DE1A0E6"/>
    <w:rsid w:val="00B411EB"/>
    <w:pPr>
      <w:spacing w:line="278" w:lineRule="auto"/>
    </w:pPr>
    <w:rPr>
      <w:sz w:val="24"/>
      <w:szCs w:val="24"/>
    </w:rPr>
  </w:style>
  <w:style w:type="paragraph" w:customStyle="1" w:styleId="4850E57F5AE346BAB11CEE4442A4F284">
    <w:name w:val="4850E57F5AE346BAB11CEE4442A4F284"/>
    <w:rsid w:val="00B411EB"/>
    <w:pPr>
      <w:spacing w:line="278" w:lineRule="auto"/>
    </w:pPr>
    <w:rPr>
      <w:sz w:val="24"/>
      <w:szCs w:val="24"/>
    </w:rPr>
  </w:style>
  <w:style w:type="paragraph" w:customStyle="1" w:styleId="B6CC20D821A44A9FB15B48A0678A50DB">
    <w:name w:val="B6CC20D821A44A9FB15B48A0678A50DB"/>
    <w:rsid w:val="00423252"/>
    <w:pPr>
      <w:spacing w:line="278" w:lineRule="auto"/>
    </w:pPr>
    <w:rPr>
      <w:sz w:val="24"/>
      <w:szCs w:val="24"/>
    </w:rPr>
  </w:style>
  <w:style w:type="paragraph" w:customStyle="1" w:styleId="812665D844F342CF8FC120C060BF7392">
    <w:name w:val="812665D844F342CF8FC120C060BF7392"/>
    <w:rsid w:val="00423252"/>
    <w:pPr>
      <w:spacing w:line="278" w:lineRule="auto"/>
    </w:pPr>
    <w:rPr>
      <w:sz w:val="24"/>
      <w:szCs w:val="24"/>
    </w:rPr>
  </w:style>
  <w:style w:type="paragraph" w:customStyle="1" w:styleId="8D86CB9BE6824C4BA0D90B893054B327">
    <w:name w:val="8D86CB9BE6824C4BA0D90B893054B327"/>
    <w:rsid w:val="00423252"/>
    <w:pPr>
      <w:spacing w:line="278" w:lineRule="auto"/>
    </w:pPr>
    <w:rPr>
      <w:sz w:val="24"/>
      <w:szCs w:val="24"/>
    </w:rPr>
  </w:style>
  <w:style w:type="paragraph" w:customStyle="1" w:styleId="2BC62BED0F044C008D88F69415F3DDD9">
    <w:name w:val="2BC62BED0F044C008D88F69415F3DDD9"/>
    <w:rsid w:val="00423252"/>
    <w:pPr>
      <w:spacing w:line="278" w:lineRule="auto"/>
    </w:pPr>
    <w:rPr>
      <w:sz w:val="24"/>
      <w:szCs w:val="24"/>
    </w:rPr>
  </w:style>
  <w:style w:type="paragraph" w:customStyle="1" w:styleId="55F1B683708A464281B2D51E8A138CF1">
    <w:name w:val="55F1B683708A464281B2D51E8A138CF1"/>
    <w:rsid w:val="00423252"/>
    <w:pPr>
      <w:spacing w:line="278" w:lineRule="auto"/>
    </w:pPr>
    <w:rPr>
      <w:sz w:val="24"/>
      <w:szCs w:val="24"/>
    </w:rPr>
  </w:style>
  <w:style w:type="paragraph" w:customStyle="1" w:styleId="88A609F6272141F38CEEDF82AD7D9CEF">
    <w:name w:val="88A609F6272141F38CEEDF82AD7D9CEF"/>
    <w:rsid w:val="00423252"/>
    <w:pPr>
      <w:spacing w:line="278" w:lineRule="auto"/>
    </w:pPr>
    <w:rPr>
      <w:sz w:val="24"/>
      <w:szCs w:val="24"/>
    </w:rPr>
  </w:style>
  <w:style w:type="paragraph" w:customStyle="1" w:styleId="6A15ACE887794265B67161E575EC4789">
    <w:name w:val="6A15ACE887794265B67161E575EC4789"/>
    <w:rsid w:val="00423252"/>
    <w:pPr>
      <w:spacing w:line="278" w:lineRule="auto"/>
    </w:pPr>
    <w:rPr>
      <w:sz w:val="24"/>
      <w:szCs w:val="24"/>
    </w:rPr>
  </w:style>
  <w:style w:type="paragraph" w:customStyle="1" w:styleId="6A0322FFA32D49089E1B11933CD21BDF">
    <w:name w:val="6A0322FFA32D49089E1B11933CD21BDF"/>
    <w:rsid w:val="00423252"/>
    <w:pPr>
      <w:spacing w:line="278" w:lineRule="auto"/>
    </w:pPr>
    <w:rPr>
      <w:sz w:val="24"/>
      <w:szCs w:val="24"/>
    </w:rPr>
  </w:style>
  <w:style w:type="paragraph" w:customStyle="1" w:styleId="934D763CDB7E47C98D31BE8F62BAE35D">
    <w:name w:val="934D763CDB7E47C98D31BE8F62BAE35D"/>
    <w:rsid w:val="00423252"/>
    <w:pPr>
      <w:spacing w:line="278" w:lineRule="auto"/>
    </w:pPr>
    <w:rPr>
      <w:sz w:val="24"/>
      <w:szCs w:val="24"/>
    </w:rPr>
  </w:style>
  <w:style w:type="paragraph" w:customStyle="1" w:styleId="217D831FD05544EBA52258CA160B23FE">
    <w:name w:val="217D831FD05544EBA52258CA160B23FE"/>
    <w:rsid w:val="00423252"/>
    <w:pPr>
      <w:spacing w:line="278" w:lineRule="auto"/>
    </w:pPr>
    <w:rPr>
      <w:sz w:val="24"/>
      <w:szCs w:val="24"/>
    </w:rPr>
  </w:style>
  <w:style w:type="paragraph" w:customStyle="1" w:styleId="7964E3D1BACE4EA3A99A39D33E4395FF">
    <w:name w:val="7964E3D1BACE4EA3A99A39D33E4395FF"/>
    <w:rsid w:val="00423252"/>
    <w:pPr>
      <w:spacing w:line="278" w:lineRule="auto"/>
    </w:pPr>
    <w:rPr>
      <w:sz w:val="24"/>
      <w:szCs w:val="24"/>
    </w:rPr>
  </w:style>
  <w:style w:type="paragraph" w:customStyle="1" w:styleId="6A2B764D3BD048728A9F10541B8008ED">
    <w:name w:val="6A2B764D3BD048728A9F10541B8008ED"/>
    <w:rsid w:val="00423252"/>
    <w:pPr>
      <w:spacing w:line="278" w:lineRule="auto"/>
    </w:pPr>
    <w:rPr>
      <w:sz w:val="24"/>
      <w:szCs w:val="24"/>
    </w:rPr>
  </w:style>
  <w:style w:type="paragraph" w:customStyle="1" w:styleId="845FFB93EEE24743B43C0BA6330D228F">
    <w:name w:val="845FFB93EEE24743B43C0BA6330D228F"/>
    <w:rsid w:val="00423252"/>
    <w:pPr>
      <w:spacing w:line="278" w:lineRule="auto"/>
    </w:pPr>
    <w:rPr>
      <w:sz w:val="24"/>
      <w:szCs w:val="24"/>
    </w:rPr>
  </w:style>
  <w:style w:type="paragraph" w:customStyle="1" w:styleId="7E0D744C68F14116920244D5E071683C">
    <w:name w:val="7E0D744C68F14116920244D5E071683C"/>
    <w:rsid w:val="00423252"/>
    <w:pPr>
      <w:spacing w:line="278" w:lineRule="auto"/>
    </w:pPr>
    <w:rPr>
      <w:sz w:val="24"/>
      <w:szCs w:val="24"/>
    </w:rPr>
  </w:style>
  <w:style w:type="paragraph" w:customStyle="1" w:styleId="B98472438D5F4202AD15016CEB773FB2">
    <w:name w:val="B98472438D5F4202AD15016CEB773FB2"/>
    <w:rsid w:val="00423252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63EE1005CC454821954564E2DD3F71EA">
    <w:name w:val="63EE1005CC454821954564E2DD3F71EA"/>
    <w:rsid w:val="00423252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845FFB93EEE24743B43C0BA6330D228F1">
    <w:name w:val="845FFB93EEE24743B43C0BA6330D228F1"/>
    <w:rsid w:val="00423252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7E0D744C68F14116920244D5E071683C1">
    <w:name w:val="7E0D744C68F14116920244D5E071683C1"/>
    <w:rsid w:val="00423252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B98472438D5F4202AD15016CEB773FB21">
    <w:name w:val="B98472438D5F4202AD15016CEB773FB21"/>
    <w:rsid w:val="00423252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  <w:style w:type="paragraph" w:customStyle="1" w:styleId="63EE1005CC454821954564E2DD3F71EA1">
    <w:name w:val="63EE1005CC454821954564E2DD3F71EA1"/>
    <w:rsid w:val="00423252"/>
    <w:pPr>
      <w:spacing w:after="0" w:line="240" w:lineRule="auto"/>
    </w:pPr>
    <w:rPr>
      <w:rFonts w:ascii="Verdana" w:eastAsiaTheme="minorHAnsi" w:hAnsi="Verdana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6A6E-4BBB-40E1-87BB-8AB88FFD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bvbc_Briefvorlage_de.dotx</Template>
  <TotalTime>0</TotalTime>
  <Pages>9</Pages>
  <Words>642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Hotel &amp; Gastro Union Luzern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Kogler Stefan</dc:creator>
  <cp:keywords/>
  <dc:description/>
  <cp:lastModifiedBy>Zosso Stéphanie</cp:lastModifiedBy>
  <cp:revision>73</cp:revision>
  <cp:lastPrinted>2025-03-18T13:00:00Z</cp:lastPrinted>
  <dcterms:created xsi:type="dcterms:W3CDTF">2024-01-17T14:58:00Z</dcterms:created>
  <dcterms:modified xsi:type="dcterms:W3CDTF">2025-04-01T08:29:00Z</dcterms:modified>
</cp:coreProperties>
</file>